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85" w:rsidRPr="00F16B4B" w:rsidRDefault="00635585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16B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ПРОФІЛЬ</w:t>
      </w:r>
      <w:r w:rsidRPr="00F16B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635585" w:rsidRPr="00F16B4B" w:rsidRDefault="00635585" w:rsidP="000A39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6B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старшого оперативного працівника (інженер-технік) </w:t>
      </w:r>
    </w:p>
    <w:p w:rsidR="00635585" w:rsidRPr="00F16B4B" w:rsidRDefault="00635585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6B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інженерно-технічного відділу Оперативно-технічного управління  </w:t>
      </w:r>
    </w:p>
    <w:p w:rsidR="00635585" w:rsidRPr="00F16B4B" w:rsidRDefault="00635585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6B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00"/>
      </w:tblPr>
      <w:tblGrid>
        <w:gridCol w:w="4607"/>
        <w:gridCol w:w="4963"/>
      </w:tblGrid>
      <w:tr w:rsidR="00635585" w:rsidRPr="00F16B4B" w:rsidTr="00F16B4B">
        <w:tc>
          <w:tcPr>
            <w:tcW w:w="4607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635585" w:rsidRPr="00F16B4B" w:rsidTr="00F16B4B">
        <w:tc>
          <w:tcPr>
            <w:tcW w:w="4607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b/>
                <w:sz w:val="24"/>
                <w:lang w:val="uk-UA"/>
              </w:rPr>
              <w:t>Директор                                    А.Ситник</w:t>
            </w:r>
          </w:p>
        </w:tc>
      </w:tr>
      <w:tr w:rsidR="00635585" w:rsidRPr="00F16B4B" w:rsidTr="00F16B4B">
        <w:tc>
          <w:tcPr>
            <w:tcW w:w="4607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16B4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635585" w:rsidRPr="00F16B4B" w:rsidTr="00F16B4B">
        <w:tc>
          <w:tcPr>
            <w:tcW w:w="4607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</w:p>
        </w:tc>
      </w:tr>
      <w:tr w:rsidR="00635585" w:rsidRPr="00F16B4B" w:rsidTr="00F16B4B">
        <w:tc>
          <w:tcPr>
            <w:tcW w:w="4607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63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635585" w:rsidRPr="00F16B4B" w:rsidRDefault="00635585" w:rsidP="00524A2B">
      <w:pPr>
        <w:pStyle w:val="NoSpacing1"/>
        <w:rPr>
          <w:rFonts w:ascii="Times New Roman" w:hAnsi="Times New Roman"/>
          <w:sz w:val="12"/>
          <w:szCs w:val="12"/>
          <w:lang w:val="uk-UA"/>
        </w:rPr>
      </w:pPr>
    </w:p>
    <w:tbl>
      <w:tblPr>
        <w:tblW w:w="55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"/>
        <w:gridCol w:w="162"/>
        <w:gridCol w:w="666"/>
        <w:gridCol w:w="2932"/>
        <w:gridCol w:w="828"/>
        <w:gridCol w:w="4571"/>
        <w:gridCol w:w="829"/>
      </w:tblGrid>
      <w:tr w:rsidR="00635585" w:rsidRPr="00F16B4B" w:rsidTr="000B1C83">
        <w:trPr>
          <w:gridAfter w:val="1"/>
          <w:wAfter w:w="829" w:type="dxa"/>
        </w:trPr>
        <w:tc>
          <w:tcPr>
            <w:tcW w:w="667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9159" w:type="dxa"/>
            <w:gridSpan w:val="5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635585" w:rsidRPr="00F16B4B" w:rsidTr="000B1C83">
        <w:trPr>
          <w:gridAfter w:val="1"/>
          <w:wAfter w:w="829" w:type="dxa"/>
        </w:trPr>
        <w:tc>
          <w:tcPr>
            <w:tcW w:w="667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0" w:type="dxa"/>
            <w:gridSpan w:val="3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5399" w:type="dxa"/>
            <w:gridSpan w:val="2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635585" w:rsidRPr="00F16B4B" w:rsidTr="000B1C83">
        <w:trPr>
          <w:gridAfter w:val="1"/>
          <w:wAfter w:w="829" w:type="dxa"/>
        </w:trPr>
        <w:tc>
          <w:tcPr>
            <w:tcW w:w="667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0" w:type="dxa"/>
            <w:gridSpan w:val="3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5399" w:type="dxa"/>
            <w:gridSpan w:val="2"/>
          </w:tcPr>
          <w:p w:rsidR="00635585" w:rsidRPr="00F16B4B" w:rsidRDefault="00635585" w:rsidP="00F16B4B">
            <w:pPr>
              <w:pStyle w:val="NoSpacing1"/>
              <w:jc w:val="both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Інженерно-технічний відділ </w:t>
            </w:r>
            <w:r w:rsidRPr="00F16B4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Оперативно-технічного управління</w:t>
            </w:r>
            <w:r w:rsidRPr="00F16B4B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</w:p>
        </w:tc>
      </w:tr>
      <w:tr w:rsidR="00635585" w:rsidRPr="00F16B4B" w:rsidTr="000B1C83">
        <w:trPr>
          <w:gridAfter w:val="1"/>
          <w:wAfter w:w="829" w:type="dxa"/>
        </w:trPr>
        <w:tc>
          <w:tcPr>
            <w:tcW w:w="667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0" w:type="dxa"/>
            <w:gridSpan w:val="3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 w:cs="Calibri"/>
                <w:sz w:val="24"/>
                <w:szCs w:val="24"/>
                <w:lang w:val="uk-UA" w:eastAsia="ar-SA"/>
              </w:rPr>
            </w:pPr>
            <w:r w:rsidRPr="00F16B4B">
              <w:rPr>
                <w:rFonts w:ascii="Times New Roman" w:hAnsi="Times New Roman" w:cs="Calibri"/>
                <w:sz w:val="24"/>
                <w:szCs w:val="24"/>
                <w:lang w:val="uk-UA" w:eastAsia="ar-SA"/>
              </w:rPr>
              <w:t>Найменування посади</w:t>
            </w:r>
          </w:p>
        </w:tc>
        <w:tc>
          <w:tcPr>
            <w:tcW w:w="5399" w:type="dxa"/>
            <w:gridSpan w:val="2"/>
          </w:tcPr>
          <w:p w:rsidR="00635585" w:rsidRPr="00F16B4B" w:rsidRDefault="00635585" w:rsidP="00F16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B4B">
              <w:rPr>
                <w:rFonts w:ascii="Times New Roman" w:hAnsi="Times New Roman"/>
                <w:sz w:val="24"/>
                <w:szCs w:val="24"/>
              </w:rPr>
              <w:t xml:space="preserve">Старший оперативний працівник </w:t>
            </w:r>
          </w:p>
          <w:p w:rsidR="00635585" w:rsidRPr="00F16B4B" w:rsidRDefault="00635585" w:rsidP="00F16B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B4B">
              <w:rPr>
                <w:rFonts w:ascii="Times New Roman" w:hAnsi="Times New Roman"/>
                <w:sz w:val="24"/>
                <w:szCs w:val="24"/>
              </w:rPr>
              <w:t>(інженер-технік)</w:t>
            </w:r>
          </w:p>
        </w:tc>
      </w:tr>
      <w:tr w:rsidR="00635585" w:rsidRPr="00F16B4B" w:rsidTr="000B1C83">
        <w:trPr>
          <w:gridAfter w:val="1"/>
          <w:wAfter w:w="829" w:type="dxa"/>
        </w:trPr>
        <w:tc>
          <w:tcPr>
            <w:tcW w:w="667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0" w:type="dxa"/>
            <w:gridSpan w:val="3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5399" w:type="dxa"/>
            <w:gridSpan w:val="2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</w:p>
        </w:tc>
      </w:tr>
      <w:tr w:rsidR="00635585" w:rsidRPr="00F16B4B" w:rsidTr="000B1C83">
        <w:trPr>
          <w:gridAfter w:val="1"/>
          <w:wAfter w:w="829" w:type="dxa"/>
        </w:trPr>
        <w:tc>
          <w:tcPr>
            <w:tcW w:w="667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0" w:type="dxa"/>
            <w:gridSpan w:val="3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5399" w:type="dxa"/>
            <w:gridSpan w:val="2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</w:p>
        </w:tc>
      </w:tr>
      <w:tr w:rsidR="00635585" w:rsidRPr="00F16B4B" w:rsidTr="000B1C83">
        <w:trPr>
          <w:gridAfter w:val="1"/>
          <w:wAfter w:w="829" w:type="dxa"/>
        </w:trPr>
        <w:tc>
          <w:tcPr>
            <w:tcW w:w="667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0" w:type="dxa"/>
            <w:gridSpan w:val="3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5399" w:type="dxa"/>
            <w:gridSpan w:val="2"/>
          </w:tcPr>
          <w:p w:rsidR="00635585" w:rsidRPr="00F16B4B" w:rsidRDefault="00635585" w:rsidP="00326241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обслуговування та ремонт спеціальних технічних засобів, апаратно-програмних, програмно-технічних комплексів, пристроїв, приладів, комп’ютерної техніки, серверного та мережевого обладнання Управління;</w:t>
            </w:r>
          </w:p>
          <w:p w:rsidR="00635585" w:rsidRPr="00F16B4B" w:rsidRDefault="00635585" w:rsidP="00326241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участь в проведенні процедур державних закупівель, організації договірних відносин та розробці нових зразків технічних засобів.</w:t>
            </w:r>
          </w:p>
        </w:tc>
      </w:tr>
      <w:tr w:rsidR="00635585" w:rsidRPr="00F16B4B" w:rsidTr="000B1C83">
        <w:trPr>
          <w:gridAfter w:val="1"/>
          <w:wAfter w:w="829" w:type="dxa"/>
        </w:trPr>
        <w:tc>
          <w:tcPr>
            <w:tcW w:w="667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760" w:type="dxa"/>
            <w:gridSpan w:val="3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5399" w:type="dxa"/>
            <w:gridSpan w:val="2"/>
          </w:tcPr>
          <w:p w:rsidR="00635585" w:rsidRPr="00F16B4B" w:rsidRDefault="00635585" w:rsidP="00A2591D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ремонт та налаштування особливо складних технічних засобів, які спроектовані на основі принципів комплексної мініатюризації та мікроелектронної бази; </w:t>
            </w:r>
          </w:p>
          <w:p w:rsidR="00635585" w:rsidRPr="00F16B4B" w:rsidRDefault="00635585" w:rsidP="00A2591D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розробка методичних рекомендацій для перевірки, регулювання та випробування радіотехнічних засобів, апаратно-програмних та програмно-технічних комплексів, пристроїв, приладів та систем будь-якої складності;</w:t>
            </w:r>
          </w:p>
          <w:p w:rsidR="00635585" w:rsidRPr="00F16B4B" w:rsidRDefault="00635585" w:rsidP="00A2591D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участь у випробуваннях зразків технічних засобів, що плануються до закупівлі, надання висновків щодо відповідності їх технічних можливостей заявленим;</w:t>
            </w:r>
          </w:p>
          <w:p w:rsidR="00635585" w:rsidRPr="00F16B4B" w:rsidRDefault="00635585" w:rsidP="00A2591D">
            <w:pPr>
              <w:pStyle w:val="NoSpacing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надання керівництву переліку необхідних технічних засобів та витратних матеріалів для поточного та перспективного забезпечення працездатності технічних засобів Управління;</w:t>
            </w:r>
          </w:p>
          <w:p w:rsidR="00635585" w:rsidRPr="00F16B4B" w:rsidRDefault="00635585" w:rsidP="00A2591D">
            <w:pPr>
              <w:pStyle w:val="NoSpacing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участь в ході підготовки, укладанні та супроводі договорів зі сторонніми організаціями щодо питань, віднесених до компетенції відділу;</w:t>
            </w:r>
          </w:p>
          <w:p w:rsidR="00635585" w:rsidRPr="00F16B4B" w:rsidRDefault="00635585" w:rsidP="00A2591D">
            <w:pPr>
              <w:pStyle w:val="NoSpacing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участь в організації та проведенні державних закупівель технічних засобів та обладнання Управління;</w:t>
            </w:r>
          </w:p>
          <w:p w:rsidR="00635585" w:rsidRPr="00F16B4B" w:rsidRDefault="00635585" w:rsidP="00326241">
            <w:pPr>
              <w:pStyle w:val="NoSpacing1"/>
              <w:jc w:val="both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координація та безпосередня участь в проведенні робіт щодо створення нових зразків спеціальної техніки.</w:t>
            </w:r>
          </w:p>
        </w:tc>
      </w:tr>
      <w:tr w:rsidR="00635585" w:rsidRPr="00F16B4B" w:rsidTr="000B1C83">
        <w:trPr>
          <w:gridBefore w:val="2"/>
          <w:wBefore w:w="829" w:type="dxa"/>
        </w:trPr>
        <w:tc>
          <w:tcPr>
            <w:tcW w:w="666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160" w:type="dxa"/>
            <w:gridSpan w:val="4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635585" w:rsidRPr="00F16B4B" w:rsidTr="000B1C83">
        <w:trPr>
          <w:gridBefore w:val="2"/>
          <w:wBefore w:w="829" w:type="dxa"/>
        </w:trPr>
        <w:tc>
          <w:tcPr>
            <w:tcW w:w="666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B67F6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160" w:type="dxa"/>
            <w:gridSpan w:val="4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635585" w:rsidRPr="00F16B4B" w:rsidTr="000B1C83">
        <w:trPr>
          <w:gridBefore w:val="2"/>
          <w:wBefore w:w="829" w:type="dxa"/>
        </w:trPr>
        <w:tc>
          <w:tcPr>
            <w:tcW w:w="666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760" w:type="dxa"/>
            <w:gridSpan w:val="2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5400" w:type="dxa"/>
            <w:gridSpan w:val="2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Повна вища освіта. Кваліфікаційний рівень спеціаліст/або магістр.</w:t>
            </w:r>
          </w:p>
        </w:tc>
      </w:tr>
      <w:tr w:rsidR="00635585" w:rsidRPr="00F16B4B" w:rsidTr="000B1C83">
        <w:trPr>
          <w:gridBefore w:val="2"/>
          <w:wBefore w:w="829" w:type="dxa"/>
        </w:trPr>
        <w:tc>
          <w:tcPr>
            <w:tcW w:w="666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760" w:type="dxa"/>
            <w:gridSpan w:val="2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400" w:type="dxa"/>
            <w:gridSpan w:val="2"/>
          </w:tcPr>
          <w:p w:rsidR="00635585" w:rsidRPr="00F16B4B" w:rsidRDefault="00635585" w:rsidP="00326241">
            <w:pPr>
              <w:pStyle w:val="NoSpacing1"/>
              <w:jc w:val="both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 напрямками інженерно-технічної діяльності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не менше</w:t>
            </w:r>
            <w:r w:rsidRPr="00F16B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2  рок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ів</w:t>
            </w:r>
            <w:r w:rsidRPr="00F16B4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635585" w:rsidRPr="00F16B4B" w:rsidTr="000B1C83">
        <w:trPr>
          <w:gridBefore w:val="2"/>
          <w:wBefore w:w="829" w:type="dxa"/>
        </w:trPr>
        <w:tc>
          <w:tcPr>
            <w:tcW w:w="666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160" w:type="dxa"/>
            <w:gridSpan w:val="4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635585" w:rsidRPr="00F16B4B" w:rsidTr="000B1C83">
        <w:trPr>
          <w:gridBefore w:val="2"/>
          <w:wBefore w:w="829" w:type="dxa"/>
        </w:trPr>
        <w:tc>
          <w:tcPr>
            <w:tcW w:w="666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B67F6F">
              <w:rPr>
                <w:rFonts w:ascii="Times New Roman" w:hAnsi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3760" w:type="dxa"/>
            <w:gridSpan w:val="2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Тестування </w:t>
            </w:r>
          </w:p>
        </w:tc>
        <w:tc>
          <w:tcPr>
            <w:tcW w:w="5400" w:type="dxa"/>
            <w:gridSpan w:val="2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 1 рівня.</w:t>
            </w:r>
          </w:p>
        </w:tc>
      </w:tr>
      <w:tr w:rsidR="00635585" w:rsidRPr="00F16B4B" w:rsidTr="000B1C83">
        <w:trPr>
          <w:gridBefore w:val="2"/>
          <w:wBefore w:w="829" w:type="dxa"/>
        </w:trPr>
        <w:tc>
          <w:tcPr>
            <w:tcW w:w="666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3760" w:type="dxa"/>
            <w:gridSpan w:val="2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5400" w:type="dxa"/>
            <w:gridSpan w:val="2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Інженерно-технічний</w:t>
            </w:r>
          </w:p>
        </w:tc>
      </w:tr>
      <w:tr w:rsidR="00635585" w:rsidRPr="00F16B4B" w:rsidTr="000B1C83">
        <w:trPr>
          <w:gridBefore w:val="2"/>
          <w:wBefore w:w="829" w:type="dxa"/>
        </w:trPr>
        <w:tc>
          <w:tcPr>
            <w:tcW w:w="666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lang w:val="uk-UA"/>
              </w:rPr>
              <w:br w:type="page"/>
            </w:r>
            <w:r w:rsidRPr="00F16B4B">
              <w:rPr>
                <w:rFonts w:ascii="Times New Roman" w:hAnsi="Times New Roman"/>
                <w:lang w:val="uk-UA"/>
              </w:rPr>
              <w:br w:type="page"/>
            </w:r>
            <w:r w:rsidRPr="00F16B4B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760" w:type="dxa"/>
            <w:gridSpan w:val="2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5400" w:type="dxa"/>
            <w:gridSpan w:val="2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Конституція України; </w:t>
            </w:r>
          </w:p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державну службу»;</w:t>
            </w:r>
          </w:p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Закон України «Про державну таємницю»; </w:t>
            </w:r>
          </w:p>
          <w:p w:rsidR="00635585" w:rsidRPr="00F16B4B" w:rsidRDefault="00635585" w:rsidP="00CF48D5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телекомунікації»;</w:t>
            </w:r>
          </w:p>
          <w:p w:rsidR="00635585" w:rsidRPr="00F16B4B" w:rsidRDefault="00635585" w:rsidP="00CF48D5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державні закупівлі»;</w:t>
            </w:r>
          </w:p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укази та розпорядження Президента України, постанови Верховної Ради України, постанови та розпорядження Кабінету Міністрів України, інші нормативно-правові акти, що регулюють діяльність Бюро за вибраним напрямком;</w:t>
            </w:r>
          </w:p>
          <w:p w:rsidR="00635585" w:rsidRPr="00F16B4B" w:rsidRDefault="00635585" w:rsidP="008202D3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знання у сфері захисту інформації, радіоелектроніки, зв’язку, телекомунікації та інших засобів прийому та передачі аудіо та відеоінформації;</w:t>
            </w:r>
          </w:p>
        </w:tc>
      </w:tr>
      <w:tr w:rsidR="00635585" w:rsidRPr="00F16B4B" w:rsidTr="000B1C83">
        <w:trPr>
          <w:gridBefore w:val="2"/>
          <w:wBefore w:w="829" w:type="dxa"/>
        </w:trPr>
        <w:tc>
          <w:tcPr>
            <w:tcW w:w="666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3760" w:type="dxa"/>
            <w:gridSpan w:val="2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400" w:type="dxa"/>
            <w:gridSpan w:val="2"/>
          </w:tcPr>
          <w:p w:rsidR="00635585" w:rsidRPr="00F16B4B" w:rsidRDefault="00635585" w:rsidP="00D34D1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навички роботи з контрольно-вимірювальною апаратурою;</w:t>
            </w:r>
          </w:p>
          <w:p w:rsidR="00635585" w:rsidRPr="00F16B4B" w:rsidRDefault="00635585" w:rsidP="00D34D1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володіння методами виявлення несправностей та способами їх усунення в радіоелектронних пристроях;</w:t>
            </w:r>
          </w:p>
          <w:p w:rsidR="00635585" w:rsidRPr="00F16B4B" w:rsidRDefault="00635585" w:rsidP="00D34D1A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знання складського обліку та руху матеріальних цінностей;</w:t>
            </w:r>
          </w:p>
          <w:p w:rsidR="00635585" w:rsidRPr="00F16B4B" w:rsidRDefault="00635585" w:rsidP="008202D3">
            <w:pPr>
              <w:pStyle w:val="NoSpacing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- знання англійської мови за технічними напрямками (бажано).</w:t>
            </w:r>
          </w:p>
        </w:tc>
      </w:tr>
      <w:tr w:rsidR="00635585" w:rsidRPr="00F16B4B" w:rsidTr="000B1C83">
        <w:trPr>
          <w:gridBefore w:val="2"/>
          <w:wBefore w:w="829" w:type="dxa"/>
        </w:trPr>
        <w:tc>
          <w:tcPr>
            <w:tcW w:w="666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5</w:t>
            </w:r>
          </w:p>
        </w:tc>
        <w:tc>
          <w:tcPr>
            <w:tcW w:w="3760" w:type="dxa"/>
            <w:gridSpan w:val="2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5400" w:type="dxa"/>
            <w:gridSpan w:val="2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лідерські якості;</w:t>
            </w:r>
          </w:p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організаторські здібності; </w:t>
            </w:r>
          </w:p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16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комунікабельність;</w:t>
            </w:r>
          </w:p>
          <w:p w:rsidR="00635585" w:rsidRPr="00F16B4B" w:rsidRDefault="00635585" w:rsidP="008202D3">
            <w:pPr>
              <w:pStyle w:val="NoSpacing1"/>
              <w:rPr>
                <w:rFonts w:ascii="Times New Roman" w:hAnsi="Times New Roman"/>
                <w:lang w:val="uk-UA"/>
              </w:rPr>
            </w:pPr>
            <w:r w:rsidRPr="00F16B4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 w:rsidRPr="00F16B4B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відповідальність.</w:t>
            </w:r>
          </w:p>
        </w:tc>
      </w:tr>
      <w:tr w:rsidR="00635585" w:rsidRPr="00F16B4B" w:rsidTr="000B1C83">
        <w:trPr>
          <w:gridBefore w:val="2"/>
          <w:wBefore w:w="829" w:type="dxa"/>
        </w:trPr>
        <w:tc>
          <w:tcPr>
            <w:tcW w:w="666" w:type="dxa"/>
          </w:tcPr>
          <w:p w:rsidR="00635585" w:rsidRPr="00F16B4B" w:rsidRDefault="00635585" w:rsidP="00524A2B">
            <w:pPr>
              <w:pStyle w:val="NoSpacing1"/>
              <w:rPr>
                <w:rFonts w:ascii="Times New Roman" w:hAnsi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760" w:type="dxa"/>
            <w:gridSpan w:val="2"/>
          </w:tcPr>
          <w:p w:rsidR="00635585" w:rsidRPr="00F6325D" w:rsidRDefault="00635585" w:rsidP="00A42B1B">
            <w:pPr>
              <w:pStyle w:val="NoSpacing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7C48">
              <w:rPr>
                <w:rFonts w:ascii="Times New Roman" w:hAnsi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5400" w:type="dxa"/>
            <w:gridSpan w:val="2"/>
          </w:tcPr>
          <w:p w:rsidR="00635585" w:rsidRPr="00F6325D" w:rsidRDefault="00635585" w:rsidP="00A42B1B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7679</w:t>
            </w:r>
          </w:p>
        </w:tc>
      </w:tr>
    </w:tbl>
    <w:p w:rsidR="00635585" w:rsidRPr="00F16B4B" w:rsidRDefault="00635585">
      <w:pPr>
        <w:rPr>
          <w:rFonts w:ascii="Times New Roman" w:hAnsi="Times New Roman" w:cs="Times New Roman"/>
        </w:rPr>
      </w:pPr>
    </w:p>
    <w:sectPr w:rsidR="00635585" w:rsidRPr="00F16B4B" w:rsidSect="00F16B4B">
      <w:pgSz w:w="11906" w:h="16838"/>
      <w:pgMar w:top="35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A2B"/>
    <w:rsid w:val="00014383"/>
    <w:rsid w:val="00026D96"/>
    <w:rsid w:val="000A39D4"/>
    <w:rsid w:val="000B1C83"/>
    <w:rsid w:val="000C799F"/>
    <w:rsid w:val="00105DE5"/>
    <w:rsid w:val="001819E3"/>
    <w:rsid w:val="00193448"/>
    <w:rsid w:val="001A0DF4"/>
    <w:rsid w:val="00200468"/>
    <w:rsid w:val="00240178"/>
    <w:rsid w:val="00265038"/>
    <w:rsid w:val="002751F6"/>
    <w:rsid w:val="00275608"/>
    <w:rsid w:val="00326241"/>
    <w:rsid w:val="003355F9"/>
    <w:rsid w:val="00341313"/>
    <w:rsid w:val="00363DCD"/>
    <w:rsid w:val="00365702"/>
    <w:rsid w:val="00373264"/>
    <w:rsid w:val="003B3F12"/>
    <w:rsid w:val="003E3D74"/>
    <w:rsid w:val="003F53B8"/>
    <w:rsid w:val="0046342B"/>
    <w:rsid w:val="004A0750"/>
    <w:rsid w:val="004A2996"/>
    <w:rsid w:val="004C2657"/>
    <w:rsid w:val="004E6D76"/>
    <w:rsid w:val="00524A2B"/>
    <w:rsid w:val="00590E01"/>
    <w:rsid w:val="00595896"/>
    <w:rsid w:val="005A2253"/>
    <w:rsid w:val="005C62B6"/>
    <w:rsid w:val="005D16B1"/>
    <w:rsid w:val="005D5AAE"/>
    <w:rsid w:val="006034AA"/>
    <w:rsid w:val="00621EA1"/>
    <w:rsid w:val="006301AD"/>
    <w:rsid w:val="00635585"/>
    <w:rsid w:val="00677C74"/>
    <w:rsid w:val="006B7E4D"/>
    <w:rsid w:val="006E1D82"/>
    <w:rsid w:val="007908BD"/>
    <w:rsid w:val="007960E2"/>
    <w:rsid w:val="00796776"/>
    <w:rsid w:val="007D6740"/>
    <w:rsid w:val="008202D3"/>
    <w:rsid w:val="00826D20"/>
    <w:rsid w:val="00831591"/>
    <w:rsid w:val="00834994"/>
    <w:rsid w:val="00855F56"/>
    <w:rsid w:val="00882483"/>
    <w:rsid w:val="008B0B2F"/>
    <w:rsid w:val="008C1B20"/>
    <w:rsid w:val="008D6D48"/>
    <w:rsid w:val="008F1C89"/>
    <w:rsid w:val="00914271"/>
    <w:rsid w:val="00925602"/>
    <w:rsid w:val="00982EB1"/>
    <w:rsid w:val="009A07E7"/>
    <w:rsid w:val="009A4CA6"/>
    <w:rsid w:val="009B35AD"/>
    <w:rsid w:val="00A0454C"/>
    <w:rsid w:val="00A2591D"/>
    <w:rsid w:val="00A42B1B"/>
    <w:rsid w:val="00B32136"/>
    <w:rsid w:val="00B51DCC"/>
    <w:rsid w:val="00B52516"/>
    <w:rsid w:val="00B67036"/>
    <w:rsid w:val="00B67F6F"/>
    <w:rsid w:val="00BA1A6D"/>
    <w:rsid w:val="00C06B85"/>
    <w:rsid w:val="00C45809"/>
    <w:rsid w:val="00C65361"/>
    <w:rsid w:val="00CA4829"/>
    <w:rsid w:val="00CB2BB2"/>
    <w:rsid w:val="00CC6945"/>
    <w:rsid w:val="00CF48D5"/>
    <w:rsid w:val="00D0033E"/>
    <w:rsid w:val="00D34D1A"/>
    <w:rsid w:val="00D400D5"/>
    <w:rsid w:val="00D47C48"/>
    <w:rsid w:val="00D64D02"/>
    <w:rsid w:val="00E123D6"/>
    <w:rsid w:val="00E85614"/>
    <w:rsid w:val="00EB118E"/>
    <w:rsid w:val="00EB158A"/>
    <w:rsid w:val="00EB63C4"/>
    <w:rsid w:val="00F04EBE"/>
    <w:rsid w:val="00F16B4B"/>
    <w:rsid w:val="00F415AB"/>
    <w:rsid w:val="00F6325D"/>
    <w:rsid w:val="00FA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2B"/>
    <w:pPr>
      <w:spacing w:after="200" w:line="276" w:lineRule="auto"/>
    </w:pPr>
    <w:rPr>
      <w:rFonts w:ascii="Calibri" w:hAnsi="Calibri" w:cs="Calibri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524A2B"/>
    <w:rPr>
      <w:rFonts w:ascii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52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Calibri"/>
      <w:sz w:val="2"/>
      <w:lang w:val="uk-UA" w:eastAsia="ar-SA" w:bidi="ar-SA"/>
    </w:rPr>
  </w:style>
  <w:style w:type="paragraph" w:styleId="NoSpacing">
    <w:name w:val="No Spacing"/>
    <w:uiPriority w:val="99"/>
    <w:qFormat/>
    <w:rsid w:val="000B1C83"/>
    <w:rPr>
      <w:rFonts w:ascii="Calibri" w:hAnsi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585</Words>
  <Characters>3339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User</dc:creator>
  <cp:keywords/>
  <dc:description/>
  <cp:lastModifiedBy>k214</cp:lastModifiedBy>
  <cp:revision>4</cp:revision>
  <cp:lastPrinted>2016-01-12T15:12:00Z</cp:lastPrinted>
  <dcterms:created xsi:type="dcterms:W3CDTF">2016-01-14T07:09:00Z</dcterms:created>
  <dcterms:modified xsi:type="dcterms:W3CDTF">2016-01-21T16:35:00Z</dcterms:modified>
</cp:coreProperties>
</file>