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F4" w:rsidRDefault="008773F4" w:rsidP="008773F4">
      <w:pPr>
        <w:pStyle w:val="1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3F4">
        <w:rPr>
          <w:rFonts w:ascii="Times New Roman" w:hAnsi="Times New Roman" w:cs="Times New Roman"/>
          <w:b w:val="0"/>
          <w:sz w:val="28"/>
          <w:szCs w:val="28"/>
        </w:rPr>
        <w:t xml:space="preserve">Директору Національного бюро </w:t>
      </w:r>
    </w:p>
    <w:p w:rsidR="008773F4" w:rsidRDefault="008773F4" w:rsidP="00166681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5E02" w:rsidRPr="008773F4" w:rsidRDefault="008773F4" w:rsidP="00166681">
      <w:pPr>
        <w:pStyle w:val="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773F4">
        <w:rPr>
          <w:rFonts w:ascii="Times New Roman" w:hAnsi="Times New Roman" w:cs="Times New Roman"/>
        </w:rPr>
        <w:t>Форма повідомлення</w:t>
      </w:r>
    </w:p>
    <w:p w:rsidR="00DA69C0" w:rsidRPr="008773F4" w:rsidRDefault="00D57D7D" w:rsidP="00166681">
      <w:pPr>
        <w:pStyle w:val="1"/>
        <w:jc w:val="center"/>
        <w:rPr>
          <w:rFonts w:ascii="Times New Roman" w:hAnsi="Times New Roman" w:cs="Times New Roman"/>
        </w:rPr>
      </w:pPr>
      <w:r w:rsidRPr="008773F4">
        <w:rPr>
          <w:rFonts w:ascii="Times New Roman" w:hAnsi="Times New Roman" w:cs="Times New Roman"/>
        </w:rPr>
        <w:t>про невідповідність процесів, що здійснюються у Національному бюро</w:t>
      </w:r>
      <w:r w:rsidR="00E75E02" w:rsidRPr="008773F4">
        <w:rPr>
          <w:rFonts w:ascii="Times New Roman" w:hAnsi="Times New Roman" w:cs="Times New Roman"/>
        </w:rPr>
        <w:t>,</w:t>
      </w:r>
      <w:r w:rsidRPr="008773F4">
        <w:rPr>
          <w:rFonts w:ascii="Times New Roman" w:hAnsi="Times New Roman" w:cs="Times New Roman"/>
        </w:rPr>
        <w:t xml:space="preserve"> антикорупційній програмі Національного антикорупційного бюро України та </w:t>
      </w:r>
      <w:r w:rsidR="004B71CC" w:rsidRPr="008773F4">
        <w:rPr>
          <w:rFonts w:ascii="Times New Roman" w:hAnsi="Times New Roman" w:cs="Times New Roman"/>
        </w:rPr>
        <w:t xml:space="preserve">стандарту </w:t>
      </w:r>
      <w:r w:rsidR="004B71CC" w:rsidRPr="008773F4">
        <w:rPr>
          <w:rFonts w:ascii="Times New Roman" w:hAnsi="Times New Roman" w:cs="Times New Roman"/>
          <w:lang w:val="en-US"/>
        </w:rPr>
        <w:t>ISO</w:t>
      </w:r>
      <w:r w:rsidR="00E75E02" w:rsidRPr="008773F4">
        <w:rPr>
          <w:rFonts w:ascii="Times New Roman" w:hAnsi="Times New Roman" w:cs="Times New Roman"/>
        </w:rPr>
        <w:t xml:space="preserve"> 37001</w:t>
      </w:r>
    </w:p>
    <w:p w:rsidR="008C2AA8" w:rsidRPr="008773F4" w:rsidRDefault="004B71CC" w:rsidP="00156062">
      <w:pPr>
        <w:pStyle w:val="21"/>
        <w:jc w:val="left"/>
        <w:rPr>
          <w:rFonts w:ascii="Times New Roman" w:hAnsi="Times New Roman" w:cs="Times New Roman"/>
        </w:rPr>
      </w:pPr>
      <w:r w:rsidRPr="008773F4">
        <w:rPr>
          <w:rFonts w:ascii="Times New Roman" w:hAnsi="Times New Roman" w:cs="Times New Roman"/>
        </w:rPr>
        <w:t xml:space="preserve">Відомості про </w:t>
      </w:r>
      <w:r w:rsidR="00366B1E" w:rsidRPr="008773F4">
        <w:rPr>
          <w:rFonts w:ascii="Times New Roman" w:hAnsi="Times New Roman" w:cs="Times New Roman"/>
        </w:rPr>
        <w:t>особу</w:t>
      </w:r>
      <w:r w:rsidR="00156062" w:rsidRPr="008773F4">
        <w:rPr>
          <w:rFonts w:ascii="Times New Roman" w:hAnsi="Times New Roman" w:cs="Times New Roman"/>
        </w:rPr>
        <w:t>,</w:t>
      </w:r>
      <w:r w:rsidR="00366B1E" w:rsidRPr="008773F4">
        <w:rPr>
          <w:rFonts w:ascii="Times New Roman" w:hAnsi="Times New Roman" w:cs="Times New Roman"/>
        </w:rPr>
        <w:t xml:space="preserve"> що повідомляє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Перша таблиця містить назву компанії, дату та час, друга таблиця – ім’я інтерв’юера, третя таблиця – посаду та номер телефону інтерв’юера, четверта таблиця – вакансію, на яку ви подали заявку, і необхідні навички."/>
      </w:tblPr>
      <w:tblGrid>
        <w:gridCol w:w="2099"/>
        <w:gridCol w:w="7540"/>
      </w:tblGrid>
      <w:tr w:rsidR="007A7EAE" w:rsidRPr="008773F4" w:rsidTr="007A7EAE">
        <w:trPr>
          <w:trHeight w:val="432"/>
        </w:trPr>
        <w:tc>
          <w:tcPr>
            <w:tcW w:w="1964" w:type="dxa"/>
            <w:tcMar>
              <w:right w:w="115" w:type="dxa"/>
            </w:tcMar>
            <w:vAlign w:val="bottom"/>
          </w:tcPr>
          <w:p w:rsidR="007A7EAE" w:rsidRPr="008773F4" w:rsidRDefault="007A7EAE" w:rsidP="00366B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ПІБ</w:t>
            </w:r>
            <w:r w:rsidR="00366B1E" w:rsidRPr="008773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7A7EAE" w:rsidRPr="008773F4" w:rsidRDefault="007A7EAE" w:rsidP="007A7EAE">
            <w:pPr>
              <w:spacing w:line="240" w:lineRule="auto"/>
              <w:ind w:right="-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fd"/>
        <w:tblW w:w="5025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Перша таблиця містить назву компанії, дату та час, друга таблиця – ім’я інтерв’юера, третя таблиця – посаду та номер телефону інтерв’юера, четверта таблиця – вакансію, на яку ви подали заявку, і необхідні навички."/>
      </w:tblPr>
      <w:tblGrid>
        <w:gridCol w:w="2120"/>
        <w:gridCol w:w="7567"/>
      </w:tblGrid>
      <w:tr w:rsidR="004668FB" w:rsidRPr="008773F4" w:rsidTr="000C550B">
        <w:trPr>
          <w:trHeight w:val="432"/>
        </w:trPr>
        <w:tc>
          <w:tcPr>
            <w:tcW w:w="1985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:rsidR="00366B1E" w:rsidRPr="008773F4" w:rsidRDefault="00366B1E" w:rsidP="00366B1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Контактні дані </w:t>
            </w:r>
          </w:p>
          <w:p w:rsidR="004668FB" w:rsidRPr="008773F4" w:rsidRDefault="00366B1E" w:rsidP="00366B1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7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7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, тел.)</w:t>
            </w:r>
            <w:r w:rsidR="004668FB" w:rsidRPr="008773F4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:</w:t>
            </w:r>
          </w:p>
        </w:tc>
        <w:tc>
          <w:tcPr>
            <w:tcW w:w="7087" w:type="dxa"/>
            <w:tcBorders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:rsidR="004668FB" w:rsidRPr="008773F4" w:rsidRDefault="000C550B" w:rsidP="007A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</w:tc>
      </w:tr>
    </w:tbl>
    <w:tbl>
      <w:tblPr>
        <w:tblW w:w="502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Перша таблиця містить назву компанії, дату та час, друга таблиця – ім’я інтерв’юера, третя таблиця – посаду та номер телефону інтерв’юера, четверта таблиця – вакансію, на яку ви подали заявку, і необхідні навички."/>
      </w:tblPr>
      <w:tblGrid>
        <w:gridCol w:w="2119"/>
        <w:gridCol w:w="2118"/>
        <w:gridCol w:w="2849"/>
        <w:gridCol w:w="2601"/>
      </w:tblGrid>
      <w:tr w:rsidR="004668FB" w:rsidRPr="008773F4" w:rsidTr="000C550B">
        <w:trPr>
          <w:trHeight w:val="465"/>
        </w:trPr>
        <w:tc>
          <w:tcPr>
            <w:tcW w:w="1983" w:type="dxa"/>
          </w:tcPr>
          <w:p w:rsidR="000C550B" w:rsidRPr="008773F4" w:rsidRDefault="000C550B" w:rsidP="007A7EAE">
            <w:pPr>
              <w:spacing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8FB" w:rsidRPr="008773F4" w:rsidRDefault="007A7EAE" w:rsidP="007A7EAE">
            <w:pPr>
              <w:spacing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Дата звернення</w:t>
            </w:r>
            <w:r w:rsidR="009D3068" w:rsidRPr="008773F4">
              <w:rPr>
                <w:rFonts w:ascii="Times New Roman" w:hAnsi="Times New Roman" w:cs="Times New Roman"/>
                <w:sz w:val="24"/>
                <w:szCs w:val="24"/>
                <w:lang w:bidi="uk-UA"/>
              </w:rPr>
              <w:t>:</w:t>
            </w:r>
          </w:p>
          <w:p w:rsidR="000C550B" w:rsidRPr="008773F4" w:rsidRDefault="000C550B" w:rsidP="007A7EAE">
            <w:pPr>
              <w:spacing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0C550B" w:rsidRPr="008773F4" w:rsidRDefault="000C550B" w:rsidP="007A7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8FB" w:rsidRPr="008773F4" w:rsidRDefault="000C550B" w:rsidP="007A7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665" w:type="dxa"/>
          </w:tcPr>
          <w:p w:rsidR="004668FB" w:rsidRPr="008773F4" w:rsidRDefault="004668FB" w:rsidP="007A7EAE">
            <w:pPr>
              <w:spacing w:line="240" w:lineRule="auto"/>
              <w:ind w:left="-123" w:right="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4668FB" w:rsidRPr="008773F4" w:rsidRDefault="004668FB" w:rsidP="007A7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52" w:rsidRPr="008773F4" w:rsidRDefault="00B23D52" w:rsidP="007A7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f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Перша таблиця містить назву компанії, дату та час, друга таблиця – ім’я інтерв’юера, третя таблиця – посаду та номер телефону інтерв’юера, четверта таблиця – вакансію, на яку ви подали заявку, і необхідні навички."/>
      </w:tblPr>
      <w:tblGrid>
        <w:gridCol w:w="421"/>
        <w:gridCol w:w="4392"/>
        <w:gridCol w:w="4816"/>
      </w:tblGrid>
      <w:tr w:rsidR="008B4416" w:rsidRPr="008773F4" w:rsidTr="00B23D52">
        <w:trPr>
          <w:trHeight w:val="170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8B4416" w:rsidRPr="008773F4" w:rsidRDefault="008B4416" w:rsidP="00B2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4416" w:rsidRPr="008773F4" w:rsidRDefault="008B4416" w:rsidP="00B2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392" w:type="dxa"/>
          </w:tcPr>
          <w:p w:rsidR="008B4416" w:rsidRPr="008773F4" w:rsidRDefault="008B4416" w:rsidP="00EC7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b/>
                <w:sz w:val="24"/>
                <w:szCs w:val="24"/>
              </w:rPr>
              <w:t>Суть звернення щодо невідповідності</w:t>
            </w:r>
            <w:r w:rsidR="00EC7436" w:rsidRPr="008773F4">
              <w:rPr>
                <w:rFonts w:ascii="Times New Roman" w:hAnsi="Times New Roman" w:cs="Times New Roman"/>
                <w:b/>
                <w:sz w:val="24"/>
                <w:szCs w:val="24"/>
              </w:rPr>
              <w:t>, зокрема:</w:t>
            </w:r>
          </w:p>
        </w:tc>
        <w:tc>
          <w:tcPr>
            <w:tcW w:w="4816" w:type="dxa"/>
          </w:tcPr>
          <w:p w:rsidR="00B23D52" w:rsidRPr="008773F4" w:rsidRDefault="00B23D52" w:rsidP="00B23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b/>
                <w:sz w:val="24"/>
                <w:szCs w:val="24"/>
              </w:rPr>
              <w:t>Короткий опис</w:t>
            </w:r>
          </w:p>
        </w:tc>
      </w:tr>
      <w:tr w:rsidR="005C790E" w:rsidRPr="008773F4" w:rsidTr="00B23D52">
        <w:trPr>
          <w:trHeight w:val="170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5C790E" w:rsidRPr="008773F4" w:rsidRDefault="005C790E" w:rsidP="005C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Невідповідність антикорупційній програмі Національного бюро</w:t>
            </w:r>
          </w:p>
        </w:tc>
        <w:tc>
          <w:tcPr>
            <w:tcW w:w="4816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0E" w:rsidRPr="008773F4" w:rsidTr="00B23D52">
        <w:trPr>
          <w:trHeight w:val="170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5C790E" w:rsidRPr="008773F4" w:rsidRDefault="005C790E" w:rsidP="005C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2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Розуміння організації та її середовища.</w:t>
            </w:r>
          </w:p>
        </w:tc>
        <w:tc>
          <w:tcPr>
            <w:tcW w:w="4816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0E" w:rsidRPr="008773F4" w:rsidTr="00B23D52">
        <w:trPr>
          <w:trHeight w:val="170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5C790E" w:rsidRPr="008773F4" w:rsidRDefault="005C790E" w:rsidP="005C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Розуміння потреб і очікувань зацікавлених сторін.</w:t>
            </w:r>
          </w:p>
        </w:tc>
        <w:tc>
          <w:tcPr>
            <w:tcW w:w="4816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0E" w:rsidRPr="008773F4" w:rsidTr="00B23D52">
        <w:trPr>
          <w:trHeight w:val="170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5C790E" w:rsidRPr="008773F4" w:rsidRDefault="005C790E" w:rsidP="005C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2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Лідерство та зобов’язання.</w:t>
            </w:r>
          </w:p>
        </w:tc>
        <w:tc>
          <w:tcPr>
            <w:tcW w:w="4816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0E" w:rsidRPr="008773F4" w:rsidTr="00B23D52">
        <w:trPr>
          <w:trHeight w:val="170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5C790E" w:rsidRPr="008773F4" w:rsidRDefault="005C790E" w:rsidP="005C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2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Політика щодо протидії корупції.</w:t>
            </w:r>
          </w:p>
        </w:tc>
        <w:tc>
          <w:tcPr>
            <w:tcW w:w="4816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0E" w:rsidRPr="008773F4" w:rsidTr="00B23D52">
        <w:trPr>
          <w:trHeight w:val="170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5C790E" w:rsidRPr="008773F4" w:rsidRDefault="005C790E" w:rsidP="005C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2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Функції, обов’язки та повноваження в межах організації.</w:t>
            </w:r>
          </w:p>
        </w:tc>
        <w:tc>
          <w:tcPr>
            <w:tcW w:w="4816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0E" w:rsidRPr="008773F4" w:rsidTr="00B23D52">
        <w:trPr>
          <w:trHeight w:val="170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5C790E" w:rsidRPr="008773F4" w:rsidRDefault="005C790E" w:rsidP="005C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2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Планування.</w:t>
            </w:r>
          </w:p>
        </w:tc>
        <w:tc>
          <w:tcPr>
            <w:tcW w:w="4816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0E" w:rsidRPr="008773F4" w:rsidTr="00B23D52">
        <w:trPr>
          <w:trHeight w:val="170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5C790E" w:rsidRPr="008773F4" w:rsidRDefault="005C790E" w:rsidP="005C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2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Підтримання системи управління.</w:t>
            </w:r>
          </w:p>
        </w:tc>
        <w:tc>
          <w:tcPr>
            <w:tcW w:w="4816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0E" w:rsidRPr="008773F4" w:rsidTr="00B23D52">
        <w:trPr>
          <w:trHeight w:val="170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5C790E" w:rsidRPr="008773F4" w:rsidRDefault="005C790E" w:rsidP="005C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2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Операційна діяльність.</w:t>
            </w:r>
          </w:p>
        </w:tc>
        <w:tc>
          <w:tcPr>
            <w:tcW w:w="4816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0E" w:rsidRPr="008773F4" w:rsidTr="00B23D52">
        <w:trPr>
          <w:trHeight w:val="170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5C790E" w:rsidRPr="008773F4" w:rsidRDefault="005C790E" w:rsidP="005C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2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Оцінювання дієвості.</w:t>
            </w:r>
          </w:p>
        </w:tc>
        <w:tc>
          <w:tcPr>
            <w:tcW w:w="4816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0E" w:rsidRPr="008773F4" w:rsidTr="00B23D52">
        <w:trPr>
          <w:trHeight w:val="170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5C790E" w:rsidRPr="008773F4" w:rsidRDefault="005C790E" w:rsidP="005C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2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Покращення.</w:t>
            </w:r>
          </w:p>
        </w:tc>
        <w:tc>
          <w:tcPr>
            <w:tcW w:w="4816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0E" w:rsidRPr="008773F4" w:rsidTr="00B23D52">
        <w:trPr>
          <w:trHeight w:val="170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5C790E" w:rsidRPr="008773F4" w:rsidRDefault="005C790E" w:rsidP="005C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F4">
              <w:rPr>
                <w:rFonts w:ascii="Times New Roman" w:hAnsi="Times New Roman" w:cs="Times New Roman"/>
                <w:sz w:val="24"/>
                <w:szCs w:val="24"/>
              </w:rPr>
              <w:t>Інше.</w:t>
            </w:r>
          </w:p>
        </w:tc>
        <w:tc>
          <w:tcPr>
            <w:tcW w:w="4816" w:type="dxa"/>
          </w:tcPr>
          <w:p w:rsidR="005C790E" w:rsidRPr="008773F4" w:rsidRDefault="005C790E" w:rsidP="005C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D52" w:rsidRPr="008773F4" w:rsidRDefault="00B23D52" w:rsidP="0038231E">
      <w:pPr>
        <w:spacing w:line="240" w:lineRule="auto"/>
        <w:rPr>
          <w:rFonts w:ascii="Times New Roman" w:hAnsi="Times New Roman" w:cs="Times New Roman"/>
        </w:rPr>
      </w:pPr>
    </w:p>
    <w:p w:rsidR="00B23D52" w:rsidRPr="008773F4" w:rsidRDefault="00B23D52">
      <w:pPr>
        <w:rPr>
          <w:rFonts w:ascii="Times New Roman" w:hAnsi="Times New Roman" w:cs="Times New Roman"/>
        </w:rPr>
      </w:pPr>
      <w:r w:rsidRPr="008773F4">
        <w:rPr>
          <w:rFonts w:ascii="Times New Roman" w:hAnsi="Times New Roman" w:cs="Times New Roman"/>
        </w:rPr>
        <w:br w:type="page"/>
      </w:r>
    </w:p>
    <w:p w:rsidR="004668FB" w:rsidRPr="008773F4" w:rsidRDefault="004668FB" w:rsidP="0038231E">
      <w:pPr>
        <w:spacing w:line="240" w:lineRule="auto"/>
        <w:rPr>
          <w:rFonts w:ascii="Times New Roman" w:hAnsi="Times New Roman" w:cs="Times New Roman"/>
        </w:rPr>
      </w:pPr>
    </w:p>
    <w:p w:rsidR="008C2AA8" w:rsidRPr="008773F4" w:rsidRDefault="003A568D" w:rsidP="00156062">
      <w:pPr>
        <w:pStyle w:val="21"/>
        <w:jc w:val="left"/>
        <w:rPr>
          <w:rFonts w:ascii="Times New Roman" w:hAnsi="Times New Roman" w:cs="Times New Roman"/>
        </w:rPr>
      </w:pPr>
      <w:r w:rsidRPr="008773F4">
        <w:rPr>
          <w:rFonts w:ascii="Times New Roman" w:hAnsi="Times New Roman" w:cs="Times New Roman"/>
        </w:rPr>
        <w:t>Результат розгляду</w:t>
      </w:r>
      <w:r w:rsidR="00156062" w:rsidRPr="008773F4">
        <w:rPr>
          <w:rFonts w:ascii="Times New Roman" w:hAnsi="Times New Roman" w:cs="Times New Roman"/>
        </w:rPr>
        <w:t xml:space="preserve"> повідомлення:</w:t>
      </w:r>
    </w:p>
    <w:tbl>
      <w:tblPr>
        <w:tblStyle w:val="12"/>
        <w:tblW w:w="5324" w:type="pct"/>
        <w:tblInd w:w="5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Description w:val="Тут можете записати запитання та нотатки (таблиця 1)"/>
      </w:tblPr>
      <w:tblGrid>
        <w:gridCol w:w="2118"/>
        <w:gridCol w:w="2116"/>
        <w:gridCol w:w="6030"/>
      </w:tblGrid>
      <w:tr w:rsidR="003A568D" w:rsidRPr="008773F4" w:rsidTr="003A5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3A568D" w:rsidRPr="008773F4" w:rsidRDefault="003A568D" w:rsidP="007A7EAE">
            <w:pPr>
              <w:rPr>
                <w:rFonts w:ascii="Times New Roman" w:hAnsi="Times New Roman" w:cs="Times New Roman"/>
              </w:rPr>
            </w:pPr>
            <w:r w:rsidRPr="008773F4">
              <w:rPr>
                <w:rFonts w:ascii="Times New Roman" w:hAnsi="Times New Roman" w:cs="Times New Roman"/>
              </w:rPr>
              <w:t>Дата прийняття звернення</w:t>
            </w:r>
            <w:r w:rsidRPr="008773F4">
              <w:rPr>
                <w:rFonts w:ascii="Times New Roman" w:hAnsi="Times New Roman" w:cs="Times New Roman"/>
                <w:lang w:bidi="uk-UA"/>
              </w:rPr>
              <w:t>:</w:t>
            </w:r>
          </w:p>
        </w:tc>
        <w:tc>
          <w:tcPr>
            <w:tcW w:w="198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3A568D" w:rsidRPr="008773F4" w:rsidRDefault="003A568D" w:rsidP="007A7E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A568D" w:rsidRPr="008773F4" w:rsidRDefault="003A568D" w:rsidP="007A7E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3A568D" w:rsidRPr="008773F4" w:rsidRDefault="003A56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A568D" w:rsidRPr="008773F4" w:rsidRDefault="003A568D" w:rsidP="007A7E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EE72EC" w:rsidRPr="008773F4" w:rsidRDefault="00EE72EC" w:rsidP="008D5C81">
      <w:pPr>
        <w:rPr>
          <w:rFonts w:ascii="Times New Roman" w:hAnsi="Times New Roman" w:cs="Times New Roman"/>
        </w:rPr>
      </w:pPr>
    </w:p>
    <w:tbl>
      <w:tblPr>
        <w:tblStyle w:val="af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Перша таблиця містить назву компанії, дату та час, друга таблиця – ім’я інтерв’юера, третя таблиця – посаду та номер телефону інтерв’юера, четверта таблиця – вакансію, на яку ви подали заявку, і необхідні навички."/>
      </w:tblPr>
      <w:tblGrid>
        <w:gridCol w:w="9639"/>
      </w:tblGrid>
      <w:tr w:rsidR="00B23D52" w:rsidRPr="008773F4" w:rsidTr="00B23D52">
        <w:trPr>
          <w:trHeight w:val="432"/>
        </w:trPr>
        <w:tc>
          <w:tcPr>
            <w:tcW w:w="9634" w:type="dxa"/>
            <w:tcMar>
              <w:left w:w="0" w:type="dxa"/>
              <w:right w:w="0" w:type="dxa"/>
            </w:tcMar>
            <w:vAlign w:val="bottom"/>
          </w:tcPr>
          <w:p w:rsidR="00B23D52" w:rsidRPr="008773F4" w:rsidRDefault="00B23D52" w:rsidP="004B41F4">
            <w:pPr>
              <w:rPr>
                <w:rFonts w:ascii="Times New Roman" w:hAnsi="Times New Roman" w:cs="Times New Roman"/>
              </w:rPr>
            </w:pPr>
            <w:r w:rsidRPr="008773F4">
              <w:rPr>
                <w:rFonts w:ascii="Times New Roman" w:hAnsi="Times New Roman" w:cs="Times New Roman"/>
              </w:rPr>
              <w:t>Результат розгляду:</w:t>
            </w:r>
          </w:p>
        </w:tc>
      </w:tr>
      <w:tr w:rsidR="00B23D52" w:rsidRPr="008773F4" w:rsidTr="00B23D52">
        <w:trPr>
          <w:trHeight w:val="432"/>
        </w:trPr>
        <w:tc>
          <w:tcPr>
            <w:tcW w:w="9634" w:type="dxa"/>
            <w:tcMar>
              <w:left w:w="0" w:type="dxa"/>
              <w:right w:w="0" w:type="dxa"/>
            </w:tcMar>
            <w:vAlign w:val="bottom"/>
          </w:tcPr>
          <w:p w:rsidR="00B23D52" w:rsidRPr="008773F4" w:rsidRDefault="00B23D52" w:rsidP="004B41F4">
            <w:pPr>
              <w:rPr>
                <w:rFonts w:ascii="Times New Roman" w:hAnsi="Times New Roman" w:cs="Times New Roman"/>
              </w:rPr>
            </w:pPr>
          </w:p>
        </w:tc>
      </w:tr>
      <w:tr w:rsidR="00B23D52" w:rsidRPr="008773F4" w:rsidTr="00B23D52">
        <w:trPr>
          <w:trHeight w:val="432"/>
        </w:trPr>
        <w:tc>
          <w:tcPr>
            <w:tcW w:w="9634" w:type="dxa"/>
            <w:tcMar>
              <w:left w:w="0" w:type="dxa"/>
              <w:right w:w="0" w:type="dxa"/>
            </w:tcMar>
            <w:vAlign w:val="bottom"/>
          </w:tcPr>
          <w:p w:rsidR="00B23D52" w:rsidRPr="008773F4" w:rsidRDefault="00B23D52" w:rsidP="004B41F4">
            <w:pPr>
              <w:rPr>
                <w:rFonts w:ascii="Times New Roman" w:hAnsi="Times New Roman" w:cs="Times New Roman"/>
              </w:rPr>
            </w:pPr>
          </w:p>
        </w:tc>
      </w:tr>
      <w:tr w:rsidR="00B23D52" w:rsidRPr="008773F4" w:rsidTr="00B23D52">
        <w:trPr>
          <w:trHeight w:val="432"/>
        </w:trPr>
        <w:tc>
          <w:tcPr>
            <w:tcW w:w="9634" w:type="dxa"/>
            <w:tcMar>
              <w:left w:w="0" w:type="dxa"/>
              <w:right w:w="0" w:type="dxa"/>
            </w:tcMar>
            <w:vAlign w:val="bottom"/>
          </w:tcPr>
          <w:p w:rsidR="00B23D52" w:rsidRPr="008773F4" w:rsidRDefault="00B23D52" w:rsidP="004B41F4">
            <w:pPr>
              <w:rPr>
                <w:rFonts w:ascii="Times New Roman" w:hAnsi="Times New Roman" w:cs="Times New Roman"/>
              </w:rPr>
            </w:pPr>
          </w:p>
        </w:tc>
      </w:tr>
      <w:tr w:rsidR="00B23D52" w:rsidRPr="008773F4" w:rsidTr="00B23D52">
        <w:trPr>
          <w:trHeight w:val="432"/>
        </w:trPr>
        <w:tc>
          <w:tcPr>
            <w:tcW w:w="9634" w:type="dxa"/>
            <w:tcMar>
              <w:left w:w="0" w:type="dxa"/>
              <w:right w:w="0" w:type="dxa"/>
            </w:tcMar>
            <w:vAlign w:val="bottom"/>
          </w:tcPr>
          <w:p w:rsidR="00B23D52" w:rsidRPr="008773F4" w:rsidRDefault="00B23D52" w:rsidP="004B41F4">
            <w:pPr>
              <w:rPr>
                <w:rFonts w:ascii="Times New Roman" w:hAnsi="Times New Roman" w:cs="Times New Roman"/>
              </w:rPr>
            </w:pPr>
          </w:p>
        </w:tc>
      </w:tr>
      <w:tr w:rsidR="00B23D52" w:rsidRPr="008773F4" w:rsidTr="00B23D52">
        <w:trPr>
          <w:trHeight w:val="432"/>
        </w:trPr>
        <w:tc>
          <w:tcPr>
            <w:tcW w:w="9634" w:type="dxa"/>
            <w:tcMar>
              <w:left w:w="0" w:type="dxa"/>
              <w:right w:w="0" w:type="dxa"/>
            </w:tcMar>
            <w:vAlign w:val="bottom"/>
          </w:tcPr>
          <w:p w:rsidR="00B23D52" w:rsidRPr="008773F4" w:rsidRDefault="00B23D52" w:rsidP="004B41F4">
            <w:pPr>
              <w:rPr>
                <w:rFonts w:ascii="Times New Roman" w:hAnsi="Times New Roman" w:cs="Times New Roman"/>
              </w:rPr>
            </w:pPr>
          </w:p>
        </w:tc>
      </w:tr>
      <w:tr w:rsidR="00B23D52" w:rsidRPr="008773F4" w:rsidTr="00B23D52">
        <w:trPr>
          <w:trHeight w:val="432"/>
        </w:trPr>
        <w:tc>
          <w:tcPr>
            <w:tcW w:w="9634" w:type="dxa"/>
            <w:tcMar>
              <w:left w:w="0" w:type="dxa"/>
              <w:right w:w="0" w:type="dxa"/>
            </w:tcMar>
            <w:vAlign w:val="bottom"/>
          </w:tcPr>
          <w:p w:rsidR="00B23D52" w:rsidRPr="008773F4" w:rsidRDefault="00B23D52" w:rsidP="004B41F4">
            <w:pPr>
              <w:rPr>
                <w:rFonts w:ascii="Times New Roman" w:hAnsi="Times New Roman" w:cs="Times New Roman"/>
              </w:rPr>
            </w:pPr>
          </w:p>
        </w:tc>
      </w:tr>
      <w:tr w:rsidR="00B23D52" w:rsidRPr="008773F4" w:rsidTr="00B23D52">
        <w:trPr>
          <w:trHeight w:val="432"/>
        </w:trPr>
        <w:tc>
          <w:tcPr>
            <w:tcW w:w="9634" w:type="dxa"/>
            <w:tcMar>
              <w:left w:w="0" w:type="dxa"/>
              <w:right w:w="0" w:type="dxa"/>
            </w:tcMar>
            <w:vAlign w:val="bottom"/>
          </w:tcPr>
          <w:p w:rsidR="00B23D52" w:rsidRPr="008773F4" w:rsidRDefault="00B23D52" w:rsidP="004B41F4">
            <w:pPr>
              <w:rPr>
                <w:rFonts w:ascii="Times New Roman" w:hAnsi="Times New Roman" w:cs="Times New Roman"/>
              </w:rPr>
            </w:pPr>
          </w:p>
        </w:tc>
      </w:tr>
      <w:tr w:rsidR="00B23D52" w:rsidRPr="008773F4" w:rsidTr="00B23D52">
        <w:trPr>
          <w:trHeight w:val="432"/>
        </w:trPr>
        <w:tc>
          <w:tcPr>
            <w:tcW w:w="9634" w:type="dxa"/>
            <w:tcMar>
              <w:left w:w="0" w:type="dxa"/>
              <w:right w:w="0" w:type="dxa"/>
            </w:tcMar>
            <w:vAlign w:val="bottom"/>
          </w:tcPr>
          <w:p w:rsidR="00B23D52" w:rsidRPr="008773F4" w:rsidRDefault="00B23D52" w:rsidP="004B41F4">
            <w:pPr>
              <w:rPr>
                <w:rFonts w:ascii="Times New Roman" w:hAnsi="Times New Roman" w:cs="Times New Roman"/>
              </w:rPr>
            </w:pPr>
          </w:p>
        </w:tc>
      </w:tr>
      <w:tr w:rsidR="00B23D52" w:rsidRPr="008773F4" w:rsidTr="00B23D52">
        <w:trPr>
          <w:trHeight w:val="432"/>
        </w:trPr>
        <w:tc>
          <w:tcPr>
            <w:tcW w:w="9634" w:type="dxa"/>
            <w:tcMar>
              <w:left w:w="0" w:type="dxa"/>
              <w:right w:w="0" w:type="dxa"/>
            </w:tcMar>
            <w:vAlign w:val="bottom"/>
          </w:tcPr>
          <w:p w:rsidR="00B23D52" w:rsidRPr="008773F4" w:rsidRDefault="00B23D52" w:rsidP="004B41F4">
            <w:pPr>
              <w:rPr>
                <w:rFonts w:ascii="Times New Roman" w:hAnsi="Times New Roman" w:cs="Times New Roman"/>
              </w:rPr>
            </w:pPr>
          </w:p>
        </w:tc>
      </w:tr>
    </w:tbl>
    <w:p w:rsidR="003C0428" w:rsidRPr="008773F4" w:rsidRDefault="003C0428" w:rsidP="003A568D">
      <w:pPr>
        <w:rPr>
          <w:rFonts w:ascii="Times New Roman" w:hAnsi="Times New Roman" w:cs="Times New Roman"/>
        </w:rPr>
      </w:pPr>
    </w:p>
    <w:p w:rsidR="003C0428" w:rsidRPr="008773F4" w:rsidRDefault="003C0428" w:rsidP="003C0428">
      <w:pPr>
        <w:rPr>
          <w:rFonts w:ascii="Times New Roman" w:hAnsi="Times New Roman" w:cs="Times New Roman"/>
        </w:rPr>
      </w:pPr>
    </w:p>
    <w:p w:rsidR="003A568D" w:rsidRPr="008773F4" w:rsidRDefault="003C0428" w:rsidP="003C0428">
      <w:pPr>
        <w:tabs>
          <w:tab w:val="left" w:pos="1798"/>
        </w:tabs>
        <w:rPr>
          <w:rFonts w:ascii="Times New Roman" w:hAnsi="Times New Roman" w:cs="Times New Roman"/>
        </w:rPr>
      </w:pPr>
      <w:r w:rsidRPr="008773F4">
        <w:rPr>
          <w:rFonts w:ascii="Times New Roman" w:hAnsi="Times New Roman" w:cs="Times New Roman"/>
        </w:rPr>
        <w:tab/>
      </w:r>
    </w:p>
    <w:sectPr w:rsidR="003A568D" w:rsidRPr="008773F4" w:rsidSect="00E75E02"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11" w:rsidRDefault="00BD1211">
      <w:pPr>
        <w:spacing w:line="240" w:lineRule="auto"/>
      </w:pPr>
      <w:r>
        <w:separator/>
      </w:r>
    </w:p>
  </w:endnote>
  <w:endnote w:type="continuationSeparator" w:id="0">
    <w:p w:rsidR="00BD1211" w:rsidRDefault="00BD1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11" w:rsidRDefault="00BD1211">
      <w:pPr>
        <w:spacing w:line="240" w:lineRule="auto"/>
      </w:pPr>
      <w:r>
        <w:separator/>
      </w:r>
    </w:p>
  </w:footnote>
  <w:footnote w:type="continuationSeparator" w:id="0">
    <w:p w:rsidR="00BD1211" w:rsidRDefault="00BD12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7D"/>
    <w:rsid w:val="00005B57"/>
    <w:rsid w:val="0002013D"/>
    <w:rsid w:val="00024ACF"/>
    <w:rsid w:val="00037E0A"/>
    <w:rsid w:val="00075CF6"/>
    <w:rsid w:val="000A4B2D"/>
    <w:rsid w:val="000C550B"/>
    <w:rsid w:val="00101ACE"/>
    <w:rsid w:val="00121D79"/>
    <w:rsid w:val="00133D13"/>
    <w:rsid w:val="00135F16"/>
    <w:rsid w:val="00150524"/>
    <w:rsid w:val="00156062"/>
    <w:rsid w:val="001664B8"/>
    <w:rsid w:val="00166681"/>
    <w:rsid w:val="001A569B"/>
    <w:rsid w:val="001C1792"/>
    <w:rsid w:val="001F2AA1"/>
    <w:rsid w:val="0020238E"/>
    <w:rsid w:val="00265EB5"/>
    <w:rsid w:val="0032740D"/>
    <w:rsid w:val="00341345"/>
    <w:rsid w:val="00366B1E"/>
    <w:rsid w:val="0038231E"/>
    <w:rsid w:val="003A568D"/>
    <w:rsid w:val="003B18D2"/>
    <w:rsid w:val="003C0428"/>
    <w:rsid w:val="003D720E"/>
    <w:rsid w:val="00410CE6"/>
    <w:rsid w:val="00413455"/>
    <w:rsid w:val="00414262"/>
    <w:rsid w:val="00450843"/>
    <w:rsid w:val="00456F2F"/>
    <w:rsid w:val="00462834"/>
    <w:rsid w:val="004668FB"/>
    <w:rsid w:val="004B694B"/>
    <w:rsid w:val="004B71CC"/>
    <w:rsid w:val="004C1B31"/>
    <w:rsid w:val="00524AB0"/>
    <w:rsid w:val="00545B04"/>
    <w:rsid w:val="005B70B0"/>
    <w:rsid w:val="005C790E"/>
    <w:rsid w:val="005F2375"/>
    <w:rsid w:val="00627A11"/>
    <w:rsid w:val="00657D64"/>
    <w:rsid w:val="006E16C7"/>
    <w:rsid w:val="006F4EC4"/>
    <w:rsid w:val="007117EB"/>
    <w:rsid w:val="007125A1"/>
    <w:rsid w:val="007740D5"/>
    <w:rsid w:val="00776A5F"/>
    <w:rsid w:val="00782E91"/>
    <w:rsid w:val="00783C42"/>
    <w:rsid w:val="007A7EAE"/>
    <w:rsid w:val="007E427E"/>
    <w:rsid w:val="00806380"/>
    <w:rsid w:val="0087103E"/>
    <w:rsid w:val="008773F4"/>
    <w:rsid w:val="008B4416"/>
    <w:rsid w:val="008B6365"/>
    <w:rsid w:val="008C2AA8"/>
    <w:rsid w:val="008D5C81"/>
    <w:rsid w:val="0091625F"/>
    <w:rsid w:val="009243F5"/>
    <w:rsid w:val="0094412A"/>
    <w:rsid w:val="00952642"/>
    <w:rsid w:val="009660D7"/>
    <w:rsid w:val="009707FC"/>
    <w:rsid w:val="00984167"/>
    <w:rsid w:val="009C252F"/>
    <w:rsid w:val="009D3068"/>
    <w:rsid w:val="009D4CFD"/>
    <w:rsid w:val="00A234DA"/>
    <w:rsid w:val="00A2403B"/>
    <w:rsid w:val="00A27C98"/>
    <w:rsid w:val="00A53870"/>
    <w:rsid w:val="00A800B5"/>
    <w:rsid w:val="00AA162A"/>
    <w:rsid w:val="00AC5FC7"/>
    <w:rsid w:val="00AC7FD2"/>
    <w:rsid w:val="00B011EB"/>
    <w:rsid w:val="00B23D52"/>
    <w:rsid w:val="00B54D51"/>
    <w:rsid w:val="00B72E57"/>
    <w:rsid w:val="00BA050B"/>
    <w:rsid w:val="00BB1004"/>
    <w:rsid w:val="00BD1211"/>
    <w:rsid w:val="00BD4CF2"/>
    <w:rsid w:val="00C16CDD"/>
    <w:rsid w:val="00C16DF0"/>
    <w:rsid w:val="00C476F3"/>
    <w:rsid w:val="00C55A3F"/>
    <w:rsid w:val="00C65A12"/>
    <w:rsid w:val="00C70C7B"/>
    <w:rsid w:val="00C760E3"/>
    <w:rsid w:val="00C86C34"/>
    <w:rsid w:val="00CB3003"/>
    <w:rsid w:val="00D1208D"/>
    <w:rsid w:val="00D36B26"/>
    <w:rsid w:val="00D57D7D"/>
    <w:rsid w:val="00DA11B8"/>
    <w:rsid w:val="00DA3015"/>
    <w:rsid w:val="00DA4347"/>
    <w:rsid w:val="00DA5619"/>
    <w:rsid w:val="00DA69C0"/>
    <w:rsid w:val="00DE3579"/>
    <w:rsid w:val="00DE7231"/>
    <w:rsid w:val="00DF62D6"/>
    <w:rsid w:val="00E75E02"/>
    <w:rsid w:val="00EA4909"/>
    <w:rsid w:val="00EB1A52"/>
    <w:rsid w:val="00EC7436"/>
    <w:rsid w:val="00EE72EC"/>
    <w:rsid w:val="00F050C9"/>
    <w:rsid w:val="00F25F7F"/>
    <w:rsid w:val="00F47D69"/>
    <w:rsid w:val="00F94F21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1C319"/>
  <w15:chartTrackingRefBased/>
  <w15:docId w15:val="{FFB75202-E679-4D9C-B14B-E087D90C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568D"/>
    <w:rPr>
      <w:spacing w:val="4"/>
      <w:sz w:val="20"/>
      <w:szCs w:val="20"/>
    </w:rPr>
  </w:style>
  <w:style w:type="paragraph" w:styleId="1">
    <w:name w:val="heading 1"/>
    <w:basedOn w:val="a1"/>
    <w:link w:val="10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1">
    <w:name w:val="heading 2"/>
    <w:basedOn w:val="a1"/>
    <w:link w:val="22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6">
    <w:name w:val="heading 6"/>
    <w:basedOn w:val="a1"/>
    <w:link w:val="60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link w:val="70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link w:val="80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link w:val="90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a5">
    <w:name w:val="Table Grid"/>
    <w:basedOn w:val="a3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a6">
    <w:name w:val="Placeholder Text"/>
    <w:basedOn w:val="a2"/>
    <w:uiPriority w:val="99"/>
    <w:semiHidden/>
    <w:rsid w:val="00C16CDD"/>
    <w:rPr>
      <w:color w:val="595959" w:themeColor="text1" w:themeTint="A6"/>
    </w:rPr>
  </w:style>
  <w:style w:type="character" w:customStyle="1" w:styleId="60">
    <w:name w:val="Заголовок 6 Знак"/>
    <w:basedOn w:val="a2"/>
    <w:link w:val="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70">
    <w:name w:val="Заголовок 7 Знак"/>
    <w:basedOn w:val="a2"/>
    <w:link w:val="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a7">
    <w:name w:val="Title"/>
    <w:basedOn w:val="a1"/>
    <w:link w:val="a8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2"/>
    <w:link w:val="a7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1"/>
    <w:link w:val="aa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aa">
    <w:name w:val="Підзаголовок Знак"/>
    <w:basedOn w:val="a2"/>
    <w:link w:val="a9"/>
    <w:uiPriority w:val="11"/>
    <w:semiHidden/>
    <w:rsid w:val="00A234DA"/>
    <w:rPr>
      <w:color w:val="5A5A5A" w:themeColor="text1" w:themeTint="A5"/>
      <w:spacing w:val="15"/>
    </w:rPr>
  </w:style>
  <w:style w:type="character" w:styleId="ab">
    <w:name w:val="Intense Emphasis"/>
    <w:basedOn w:val="a2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ac">
    <w:name w:val="Quote"/>
    <w:basedOn w:val="a1"/>
    <w:next w:val="a1"/>
    <w:link w:val="ad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Цитата Знак"/>
    <w:basedOn w:val="a2"/>
    <w:link w:val="ac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ae">
    <w:name w:val="Intense Quote"/>
    <w:basedOn w:val="a1"/>
    <w:next w:val="a1"/>
    <w:link w:val="af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af">
    <w:name w:val="Насичена цитата Знак"/>
    <w:basedOn w:val="a2"/>
    <w:link w:val="ae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af0">
    <w:name w:val="Intense Reference"/>
    <w:basedOn w:val="a2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af1">
    <w:name w:val="Book Title"/>
    <w:basedOn w:val="a2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af2">
    <w:name w:val="caption"/>
    <w:basedOn w:val="a1"/>
    <w:next w:val="a1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af3">
    <w:name w:val="TOC Heading"/>
    <w:basedOn w:val="1"/>
    <w:next w:val="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af4">
    <w:name w:val="Balloon Text"/>
    <w:basedOn w:val="a1"/>
    <w:link w:val="af5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af5">
    <w:name w:val="Текст у виносці Знак"/>
    <w:basedOn w:val="a2"/>
    <w:link w:val="af4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af6">
    <w:name w:val="Block Text"/>
    <w:basedOn w:val="a1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33">
    <w:name w:val="Body Text 3"/>
    <w:basedOn w:val="a1"/>
    <w:link w:val="34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34">
    <w:name w:val="Основний текст 3 Знак"/>
    <w:basedOn w:val="a2"/>
    <w:link w:val="33"/>
    <w:uiPriority w:val="99"/>
    <w:semiHidden/>
    <w:rsid w:val="00C16CDD"/>
    <w:rPr>
      <w:spacing w:val="4"/>
      <w:szCs w:val="16"/>
    </w:rPr>
  </w:style>
  <w:style w:type="paragraph" w:styleId="af7">
    <w:name w:val="Body Text"/>
    <w:basedOn w:val="a1"/>
    <w:link w:val="af8"/>
    <w:uiPriority w:val="99"/>
    <w:semiHidden/>
    <w:unhideWhenUsed/>
    <w:rsid w:val="00C16CDD"/>
    <w:pPr>
      <w:spacing w:after="120"/>
    </w:pPr>
  </w:style>
  <w:style w:type="character" w:customStyle="1" w:styleId="af8">
    <w:name w:val="Основний текст Знак"/>
    <w:basedOn w:val="a2"/>
    <w:link w:val="af7"/>
    <w:uiPriority w:val="99"/>
    <w:semiHidden/>
    <w:rsid w:val="00C16CDD"/>
    <w:rPr>
      <w:spacing w:val="4"/>
      <w:szCs w:val="20"/>
    </w:rPr>
  </w:style>
  <w:style w:type="paragraph" w:styleId="af9">
    <w:name w:val="Body Text Indent"/>
    <w:basedOn w:val="a1"/>
    <w:link w:val="afa"/>
    <w:uiPriority w:val="99"/>
    <w:semiHidden/>
    <w:unhideWhenUsed/>
    <w:rsid w:val="00C16CDD"/>
    <w:pPr>
      <w:spacing w:after="120"/>
      <w:ind w:left="283"/>
    </w:pPr>
  </w:style>
  <w:style w:type="character" w:customStyle="1" w:styleId="afa">
    <w:name w:val="Основний текст з відступом Знак"/>
    <w:basedOn w:val="a2"/>
    <w:link w:val="af9"/>
    <w:uiPriority w:val="99"/>
    <w:semiHidden/>
    <w:rsid w:val="00C16CDD"/>
    <w:rPr>
      <w:spacing w:val="4"/>
      <w:szCs w:val="20"/>
    </w:rPr>
  </w:style>
  <w:style w:type="paragraph" w:styleId="35">
    <w:name w:val="Body Text Indent 3"/>
    <w:basedOn w:val="a1"/>
    <w:link w:val="36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36">
    <w:name w:val="Основний текст з відступом 3 Знак"/>
    <w:basedOn w:val="a2"/>
    <w:link w:val="35"/>
    <w:uiPriority w:val="99"/>
    <w:semiHidden/>
    <w:rsid w:val="00C16CDD"/>
    <w:rPr>
      <w:spacing w:val="4"/>
      <w:szCs w:val="16"/>
    </w:rPr>
  </w:style>
  <w:style w:type="character" w:styleId="afb">
    <w:name w:val="annotation reference"/>
    <w:basedOn w:val="a2"/>
    <w:uiPriority w:val="99"/>
    <w:semiHidden/>
    <w:unhideWhenUsed/>
    <w:rsid w:val="00C16CDD"/>
    <w:rPr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C16CDD"/>
    <w:pPr>
      <w:spacing w:line="240" w:lineRule="auto"/>
    </w:pPr>
  </w:style>
  <w:style w:type="character" w:customStyle="1" w:styleId="afd">
    <w:name w:val="Текст примітки Знак"/>
    <w:basedOn w:val="a2"/>
    <w:link w:val="afc"/>
    <w:uiPriority w:val="99"/>
    <w:semiHidden/>
    <w:rsid w:val="00C16CDD"/>
    <w:rPr>
      <w:spacing w:val="4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16CDD"/>
    <w:rPr>
      <w:b/>
      <w:bCs/>
    </w:rPr>
  </w:style>
  <w:style w:type="character" w:customStyle="1" w:styleId="aff">
    <w:name w:val="Тема примітки Знак"/>
    <w:basedOn w:val="afd"/>
    <w:link w:val="afe"/>
    <w:uiPriority w:val="99"/>
    <w:semiHidden/>
    <w:rsid w:val="00C16CDD"/>
    <w:rPr>
      <w:b/>
      <w:bCs/>
      <w:spacing w:val="4"/>
      <w:szCs w:val="20"/>
    </w:rPr>
  </w:style>
  <w:style w:type="paragraph" w:styleId="aff0">
    <w:name w:val="Document Map"/>
    <w:basedOn w:val="a1"/>
    <w:link w:val="aff1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aff1">
    <w:name w:val="Схема документа Знак"/>
    <w:basedOn w:val="a2"/>
    <w:link w:val="aff0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aff2">
    <w:name w:val="endnote text"/>
    <w:basedOn w:val="a1"/>
    <w:link w:val="aff3"/>
    <w:uiPriority w:val="99"/>
    <w:semiHidden/>
    <w:unhideWhenUsed/>
    <w:rsid w:val="00C16CDD"/>
    <w:pPr>
      <w:spacing w:line="240" w:lineRule="auto"/>
    </w:pPr>
  </w:style>
  <w:style w:type="character" w:customStyle="1" w:styleId="aff3">
    <w:name w:val="Текст кінцевої виноски Знак"/>
    <w:basedOn w:val="a2"/>
    <w:link w:val="aff2"/>
    <w:uiPriority w:val="99"/>
    <w:semiHidden/>
    <w:rsid w:val="00C16CDD"/>
    <w:rPr>
      <w:spacing w:val="4"/>
      <w:szCs w:val="20"/>
    </w:rPr>
  </w:style>
  <w:style w:type="paragraph" w:styleId="23">
    <w:name w:val="envelope return"/>
    <w:basedOn w:val="a1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f4">
    <w:name w:val="footnote text"/>
    <w:basedOn w:val="a1"/>
    <w:link w:val="aff5"/>
    <w:uiPriority w:val="99"/>
    <w:semiHidden/>
    <w:unhideWhenUsed/>
    <w:rsid w:val="00C16CDD"/>
    <w:pPr>
      <w:spacing w:line="240" w:lineRule="auto"/>
    </w:pPr>
  </w:style>
  <w:style w:type="character" w:customStyle="1" w:styleId="aff5">
    <w:name w:val="Текст виноски Знак"/>
    <w:basedOn w:val="a2"/>
    <w:link w:val="aff4"/>
    <w:uiPriority w:val="99"/>
    <w:semiHidden/>
    <w:rsid w:val="00C16CDD"/>
    <w:rPr>
      <w:spacing w:val="4"/>
      <w:szCs w:val="20"/>
    </w:rPr>
  </w:style>
  <w:style w:type="character" w:styleId="HTML">
    <w:name w:val="HTML Code"/>
    <w:basedOn w:val="a2"/>
    <w:uiPriority w:val="99"/>
    <w:semiHidden/>
    <w:unhideWhenUsed/>
    <w:rsid w:val="00C16CDD"/>
    <w:rPr>
      <w:rFonts w:ascii="Consolas" w:hAnsi="Consolas"/>
      <w:szCs w:val="20"/>
    </w:rPr>
  </w:style>
  <w:style w:type="character" w:styleId="HTML0">
    <w:name w:val="HTML Keyboard"/>
    <w:basedOn w:val="a2"/>
    <w:uiPriority w:val="99"/>
    <w:semiHidden/>
    <w:unhideWhenUsed/>
    <w:rsid w:val="00C16CDD"/>
    <w:rPr>
      <w:rFonts w:ascii="Consolas" w:hAnsi="Consolas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2">
    <w:name w:val="Стандартний HTML Знак"/>
    <w:basedOn w:val="a2"/>
    <w:link w:val="HTML1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3">
    <w:name w:val="HTML Sample"/>
    <w:basedOn w:val="a2"/>
    <w:uiPriority w:val="99"/>
    <w:semiHidden/>
    <w:unhideWhenUsed/>
    <w:rsid w:val="00C16CDD"/>
    <w:rPr>
      <w:rFonts w:ascii="Consolas" w:hAnsi="Consolas"/>
      <w:szCs w:val="24"/>
    </w:rPr>
  </w:style>
  <w:style w:type="character" w:styleId="HTML4">
    <w:name w:val="HTML Typewriter"/>
    <w:basedOn w:val="a2"/>
    <w:uiPriority w:val="99"/>
    <w:semiHidden/>
    <w:unhideWhenUsed/>
    <w:rsid w:val="00C16CDD"/>
    <w:rPr>
      <w:rFonts w:ascii="Consolas" w:hAnsi="Consolas"/>
      <w:szCs w:val="20"/>
    </w:rPr>
  </w:style>
  <w:style w:type="character" w:styleId="aff6">
    <w:name w:val="Hyperlink"/>
    <w:basedOn w:val="a2"/>
    <w:uiPriority w:val="99"/>
    <w:semiHidden/>
    <w:unhideWhenUsed/>
    <w:rsid w:val="00C16CDD"/>
    <w:rPr>
      <w:color w:val="0000FF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aff7">
    <w:name w:val="macro"/>
    <w:link w:val="aff8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aff8">
    <w:name w:val="Текст макросу Знак"/>
    <w:basedOn w:val="a2"/>
    <w:link w:val="aff7"/>
    <w:uiPriority w:val="99"/>
    <w:semiHidden/>
    <w:rsid w:val="00C16CDD"/>
    <w:rPr>
      <w:rFonts w:ascii="Consolas" w:hAnsi="Consolas"/>
      <w:spacing w:val="4"/>
      <w:szCs w:val="20"/>
    </w:rPr>
  </w:style>
  <w:style w:type="paragraph" w:styleId="aff9">
    <w:name w:val="Plain Text"/>
    <w:basedOn w:val="a1"/>
    <w:link w:val="affa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affa">
    <w:name w:val="Текст Знак"/>
    <w:basedOn w:val="a2"/>
    <w:link w:val="aff9"/>
    <w:uiPriority w:val="99"/>
    <w:semiHidden/>
    <w:rsid w:val="00C16CDD"/>
    <w:rPr>
      <w:rFonts w:ascii="Consolas" w:hAnsi="Consolas"/>
      <w:spacing w:val="4"/>
      <w:szCs w:val="21"/>
    </w:rPr>
  </w:style>
  <w:style w:type="character" w:customStyle="1" w:styleId="UnresolvedMention">
    <w:name w:val="Unresolved Mention"/>
    <w:basedOn w:val="a2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37">
    <w:name w:val="List Table 3"/>
    <w:basedOn w:val="a3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">
    <w:name w:val="Grid Table 4"/>
    <w:basedOn w:val="a3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3">
    <w:name w:val="List Table 5 Dark"/>
    <w:basedOn w:val="a3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3">
    <w:name w:val="List Table 4"/>
    <w:basedOn w:val="a3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4">
    <w:name w:val="Plain Table 2"/>
    <w:basedOn w:val="a3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ffb">
    <w:name w:val="Форма для нотаток"/>
    <w:basedOn w:val="a3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fc">
    <w:name w:val="Нотатки"/>
    <w:basedOn w:val="a1"/>
    <w:uiPriority w:val="10"/>
    <w:qFormat/>
    <w:rsid w:val="00D1208D"/>
    <w:pPr>
      <w:spacing w:before="400"/>
    </w:pPr>
  </w:style>
  <w:style w:type="table" w:customStyle="1" w:styleId="12">
    <w:name w:val="Форма для нотаток 1"/>
    <w:basedOn w:val="a3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d">
    <w:name w:val="Grid Table Light"/>
    <w:basedOn w:val="a3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e">
    <w:name w:val="header"/>
    <w:basedOn w:val="a1"/>
    <w:link w:val="afff"/>
    <w:uiPriority w:val="99"/>
    <w:unhideWhenUsed/>
    <w:rsid w:val="003B18D2"/>
    <w:pPr>
      <w:spacing w:line="240" w:lineRule="auto"/>
    </w:pPr>
  </w:style>
  <w:style w:type="character" w:customStyle="1" w:styleId="afff">
    <w:name w:val="Верхній колонтитул Знак"/>
    <w:basedOn w:val="a2"/>
    <w:link w:val="affe"/>
    <w:uiPriority w:val="99"/>
    <w:rsid w:val="003B18D2"/>
    <w:rPr>
      <w:spacing w:val="4"/>
      <w:szCs w:val="20"/>
    </w:rPr>
  </w:style>
  <w:style w:type="paragraph" w:styleId="afff0">
    <w:name w:val="footer"/>
    <w:basedOn w:val="a1"/>
    <w:link w:val="afff1"/>
    <w:uiPriority w:val="99"/>
    <w:unhideWhenUsed/>
    <w:rsid w:val="003B18D2"/>
    <w:pPr>
      <w:spacing w:line="240" w:lineRule="auto"/>
    </w:pPr>
  </w:style>
  <w:style w:type="character" w:customStyle="1" w:styleId="afff1">
    <w:name w:val="Нижній колонтитул Знак"/>
    <w:basedOn w:val="a2"/>
    <w:link w:val="afff0"/>
    <w:uiPriority w:val="99"/>
    <w:rsid w:val="003B18D2"/>
    <w:rPr>
      <w:spacing w:val="4"/>
      <w:szCs w:val="20"/>
    </w:rPr>
  </w:style>
  <w:style w:type="paragraph" w:styleId="afff2">
    <w:name w:val="Bibliography"/>
    <w:basedOn w:val="a1"/>
    <w:next w:val="a1"/>
    <w:uiPriority w:val="37"/>
    <w:semiHidden/>
    <w:unhideWhenUsed/>
    <w:rsid w:val="003B18D2"/>
  </w:style>
  <w:style w:type="paragraph" w:styleId="25">
    <w:name w:val="Body Text 2"/>
    <w:basedOn w:val="a1"/>
    <w:link w:val="26"/>
    <w:uiPriority w:val="99"/>
    <w:semiHidden/>
    <w:unhideWhenUsed/>
    <w:rsid w:val="003B18D2"/>
    <w:pPr>
      <w:spacing w:after="120" w:line="480" w:lineRule="auto"/>
    </w:pPr>
  </w:style>
  <w:style w:type="character" w:customStyle="1" w:styleId="26">
    <w:name w:val="Основний текст 2 Знак"/>
    <w:basedOn w:val="a2"/>
    <w:link w:val="25"/>
    <w:uiPriority w:val="99"/>
    <w:semiHidden/>
    <w:rsid w:val="003B18D2"/>
    <w:rPr>
      <w:spacing w:val="4"/>
      <w:szCs w:val="20"/>
    </w:rPr>
  </w:style>
  <w:style w:type="paragraph" w:styleId="afff3">
    <w:name w:val="Body Text First Indent"/>
    <w:basedOn w:val="af7"/>
    <w:link w:val="afff4"/>
    <w:uiPriority w:val="99"/>
    <w:semiHidden/>
    <w:unhideWhenUsed/>
    <w:rsid w:val="003B18D2"/>
    <w:pPr>
      <w:spacing w:after="0"/>
      <w:ind w:firstLine="360"/>
    </w:pPr>
  </w:style>
  <w:style w:type="character" w:customStyle="1" w:styleId="afff4">
    <w:name w:val="Червоний рядок Знак"/>
    <w:basedOn w:val="af8"/>
    <w:link w:val="afff3"/>
    <w:uiPriority w:val="99"/>
    <w:semiHidden/>
    <w:rsid w:val="003B18D2"/>
    <w:rPr>
      <w:spacing w:val="4"/>
      <w:szCs w:val="20"/>
    </w:rPr>
  </w:style>
  <w:style w:type="paragraph" w:styleId="27">
    <w:name w:val="Body Text First Indent 2"/>
    <w:basedOn w:val="af9"/>
    <w:link w:val="28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28">
    <w:name w:val="Червоний рядок 2 Знак"/>
    <w:basedOn w:val="afa"/>
    <w:link w:val="27"/>
    <w:uiPriority w:val="99"/>
    <w:semiHidden/>
    <w:rsid w:val="003B18D2"/>
    <w:rPr>
      <w:spacing w:val="4"/>
      <w:szCs w:val="20"/>
    </w:rPr>
  </w:style>
  <w:style w:type="paragraph" w:styleId="29">
    <w:name w:val="Body Text Indent 2"/>
    <w:basedOn w:val="a1"/>
    <w:link w:val="2a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2a">
    <w:name w:val="Основний текст з відступом 2 Знак"/>
    <w:basedOn w:val="a2"/>
    <w:link w:val="29"/>
    <w:uiPriority w:val="99"/>
    <w:semiHidden/>
    <w:rsid w:val="003B18D2"/>
    <w:rPr>
      <w:spacing w:val="4"/>
      <w:szCs w:val="20"/>
    </w:rPr>
  </w:style>
  <w:style w:type="paragraph" w:styleId="afff5">
    <w:name w:val="Closing"/>
    <w:basedOn w:val="a1"/>
    <w:link w:val="afff6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afff6">
    <w:name w:val="Прощання Знак"/>
    <w:basedOn w:val="a2"/>
    <w:link w:val="afff5"/>
    <w:uiPriority w:val="1"/>
    <w:semiHidden/>
    <w:rsid w:val="003B18D2"/>
    <w:rPr>
      <w:spacing w:val="4"/>
      <w:szCs w:val="20"/>
    </w:rPr>
  </w:style>
  <w:style w:type="table" w:styleId="afff7">
    <w:name w:val="Colorful Grid"/>
    <w:basedOn w:val="a3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3">
    <w:name w:val="Colorful Grid Accent 1"/>
    <w:basedOn w:val="a3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b">
    <w:name w:val="Colorful Grid Accent 2"/>
    <w:basedOn w:val="a3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8">
    <w:name w:val="Colorful Grid Accent 3"/>
    <w:basedOn w:val="a3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4">
    <w:name w:val="Colorful Grid Accent 4"/>
    <w:basedOn w:val="a3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4">
    <w:name w:val="Colorful Grid Accent 5"/>
    <w:basedOn w:val="a3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1">
    <w:name w:val="Colorful Grid Accent 6"/>
    <w:basedOn w:val="a3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8">
    <w:name w:val="Colorful List"/>
    <w:basedOn w:val="a3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4">
    <w:name w:val="Colorful List Accent 1"/>
    <w:basedOn w:val="a3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c">
    <w:name w:val="Colorful List Accent 2"/>
    <w:basedOn w:val="a3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9">
    <w:name w:val="Colorful List Accent 3"/>
    <w:basedOn w:val="a3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5">
    <w:name w:val="Colorful List Accent 4"/>
    <w:basedOn w:val="a3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5">
    <w:name w:val="Colorful List Accent 5"/>
    <w:basedOn w:val="a3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2">
    <w:name w:val="Colorful List Accent 6"/>
    <w:basedOn w:val="a3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9">
    <w:name w:val="Colorful Shading"/>
    <w:basedOn w:val="a3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5">
    <w:name w:val="Colorful Shading Accent 1"/>
    <w:basedOn w:val="a3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d">
    <w:name w:val="Colorful Shading Accent 2"/>
    <w:basedOn w:val="a3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a">
    <w:name w:val="Colorful Shading Accent 3"/>
    <w:basedOn w:val="a3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6">
    <w:name w:val="Colorful Shading Accent 4"/>
    <w:basedOn w:val="a3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6">
    <w:name w:val="Colorful Shading Accent 5"/>
    <w:basedOn w:val="a3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3">
    <w:name w:val="Colorful Shading Accent 6"/>
    <w:basedOn w:val="a3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a">
    <w:name w:val="Dark List"/>
    <w:basedOn w:val="a3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6">
    <w:name w:val="Dark List Accent 1"/>
    <w:basedOn w:val="a3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e">
    <w:name w:val="Dark List Accent 2"/>
    <w:basedOn w:val="a3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7">
    <w:name w:val="Dark List Accent 4"/>
    <w:basedOn w:val="a3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7">
    <w:name w:val="Dark List Accent 5"/>
    <w:basedOn w:val="a3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fb">
    <w:name w:val="Date"/>
    <w:basedOn w:val="a1"/>
    <w:next w:val="a1"/>
    <w:link w:val="afffc"/>
    <w:uiPriority w:val="1"/>
    <w:semiHidden/>
    <w:unhideWhenUsed/>
    <w:qFormat/>
    <w:rsid w:val="003B18D2"/>
  </w:style>
  <w:style w:type="character" w:customStyle="1" w:styleId="afffc">
    <w:name w:val="Дата Знак"/>
    <w:basedOn w:val="a2"/>
    <w:link w:val="afffb"/>
    <w:uiPriority w:val="1"/>
    <w:semiHidden/>
    <w:rsid w:val="003B18D2"/>
    <w:rPr>
      <w:spacing w:val="4"/>
      <w:szCs w:val="20"/>
    </w:rPr>
  </w:style>
  <w:style w:type="paragraph" w:styleId="afffd">
    <w:name w:val="E-mail Signature"/>
    <w:basedOn w:val="a1"/>
    <w:link w:val="afffe"/>
    <w:uiPriority w:val="99"/>
    <w:semiHidden/>
    <w:unhideWhenUsed/>
    <w:rsid w:val="003B18D2"/>
    <w:pPr>
      <w:spacing w:line="240" w:lineRule="auto"/>
    </w:pPr>
  </w:style>
  <w:style w:type="character" w:customStyle="1" w:styleId="afffe">
    <w:name w:val="Електронний підпис Знак"/>
    <w:basedOn w:val="a2"/>
    <w:link w:val="afffd"/>
    <w:uiPriority w:val="99"/>
    <w:semiHidden/>
    <w:rsid w:val="003B18D2"/>
    <w:rPr>
      <w:spacing w:val="4"/>
      <w:szCs w:val="20"/>
    </w:rPr>
  </w:style>
  <w:style w:type="character" w:styleId="affff">
    <w:name w:val="Emphasis"/>
    <w:basedOn w:val="a2"/>
    <w:uiPriority w:val="20"/>
    <w:semiHidden/>
    <w:unhideWhenUsed/>
    <w:qFormat/>
    <w:rsid w:val="003B18D2"/>
    <w:rPr>
      <w:i/>
      <w:iCs/>
    </w:rPr>
  </w:style>
  <w:style w:type="character" w:styleId="affff0">
    <w:name w:val="endnote reference"/>
    <w:basedOn w:val="a2"/>
    <w:uiPriority w:val="99"/>
    <w:semiHidden/>
    <w:unhideWhenUsed/>
    <w:rsid w:val="003B18D2"/>
    <w:rPr>
      <w:vertAlign w:val="superscript"/>
    </w:rPr>
  </w:style>
  <w:style w:type="paragraph" w:styleId="affff1">
    <w:name w:val="envelope address"/>
    <w:basedOn w:val="a1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ff2">
    <w:name w:val="FollowedHyperlink"/>
    <w:basedOn w:val="a2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affff3">
    <w:name w:val="footnote reference"/>
    <w:basedOn w:val="a2"/>
    <w:uiPriority w:val="99"/>
    <w:semiHidden/>
    <w:unhideWhenUsed/>
    <w:rsid w:val="003B18D2"/>
    <w:rPr>
      <w:vertAlign w:val="superscript"/>
    </w:rPr>
  </w:style>
  <w:style w:type="table" w:styleId="17">
    <w:name w:val="Grid Table 1 Light"/>
    <w:basedOn w:val="a3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0">
    <w:name w:val="Grid Table 1 Light Accent 1"/>
    <w:basedOn w:val="a3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0">
    <w:name w:val="Grid Table 1 Light Accent 2"/>
    <w:basedOn w:val="a3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0">
    <w:name w:val="Grid Table 1 Light Accent 3"/>
    <w:basedOn w:val="a3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0">
    <w:name w:val="Grid Table 1 Light Accent 4"/>
    <w:basedOn w:val="a3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0">
    <w:name w:val="Grid Table 1 Light Accent 5"/>
    <w:basedOn w:val="a3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0">
    <w:name w:val="Grid Table 1 Light Accent 6"/>
    <w:basedOn w:val="a3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3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Grid Table 2 Accent 1"/>
    <w:basedOn w:val="a3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20">
    <w:name w:val="Grid Table 2 Accent 2"/>
    <w:basedOn w:val="a3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30">
    <w:name w:val="Grid Table 2 Accent 3"/>
    <w:basedOn w:val="a3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40">
    <w:name w:val="Grid Table 2 Accent 4"/>
    <w:basedOn w:val="a3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50">
    <w:name w:val="Grid Table 2 Accent 5"/>
    <w:basedOn w:val="a3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60">
    <w:name w:val="Grid Table 2 Accent 6"/>
    <w:basedOn w:val="a3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3">
    <w:name w:val="Grid Table 3"/>
    <w:basedOn w:val="a3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0">
    <w:name w:val="Grid Table 3 Accent 1"/>
    <w:basedOn w:val="a3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20">
    <w:name w:val="Grid Table 3 Accent 2"/>
    <w:basedOn w:val="a3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30">
    <w:name w:val="Grid Table 3 Accent 3"/>
    <w:basedOn w:val="a3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40">
    <w:name w:val="Grid Table 3 Accent 4"/>
    <w:basedOn w:val="a3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50">
    <w:name w:val="Grid Table 3 Accent 5"/>
    <w:basedOn w:val="a3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60">
    <w:name w:val="Grid Table 3 Accent 6"/>
    <w:basedOn w:val="a3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10">
    <w:name w:val="Grid Table 4 Accent 1"/>
    <w:basedOn w:val="a3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20">
    <w:name w:val="Grid Table 4 Accent 2"/>
    <w:basedOn w:val="a3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30">
    <w:name w:val="Grid Table 4 Accent 3"/>
    <w:basedOn w:val="a3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40">
    <w:name w:val="Grid Table 4 Accent 4"/>
    <w:basedOn w:val="a3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50">
    <w:name w:val="Grid Table 4 Accent 5"/>
    <w:basedOn w:val="a3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60">
    <w:name w:val="Grid Table 4 Accent 6"/>
    <w:basedOn w:val="a3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8">
    <w:name w:val="Grid Table 5 Dark"/>
    <w:basedOn w:val="a3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0">
    <w:name w:val="Grid Table 5 Dark Accent 1"/>
    <w:basedOn w:val="a3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20">
    <w:name w:val="Grid Table 5 Dark Accent 2"/>
    <w:basedOn w:val="a3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30">
    <w:name w:val="Grid Table 5 Dark Accent 3"/>
    <w:basedOn w:val="a3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40">
    <w:name w:val="Grid Table 5 Dark Accent 4"/>
    <w:basedOn w:val="a3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50">
    <w:name w:val="Grid Table 5 Dark Accent 5"/>
    <w:basedOn w:val="a3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60">
    <w:name w:val="Grid Table 5 Dark Accent 6"/>
    <w:basedOn w:val="a3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5">
    <w:name w:val="Grid Table 6 Colorful"/>
    <w:basedOn w:val="a3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Grid Table 6 Colorful Accent 1"/>
    <w:basedOn w:val="a3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20">
    <w:name w:val="Grid Table 6 Colorful Accent 2"/>
    <w:basedOn w:val="a3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30">
    <w:name w:val="Grid Table 6 Colorful Accent 3"/>
    <w:basedOn w:val="a3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40">
    <w:name w:val="Grid Table 6 Colorful Accent 4"/>
    <w:basedOn w:val="a3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50">
    <w:name w:val="Grid Table 6 Colorful Accent 5"/>
    <w:basedOn w:val="a3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Grid Table 6 Colorful Accent 6"/>
    <w:basedOn w:val="a3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3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0">
    <w:name w:val="Grid Table 7 Colorful Accent 1"/>
    <w:basedOn w:val="a3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2">
    <w:name w:val="Grid Table 7 Colorful Accent 2"/>
    <w:basedOn w:val="a3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3">
    <w:name w:val="Grid Table 7 Colorful Accent 3"/>
    <w:basedOn w:val="a3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4">
    <w:name w:val="Grid Table 7 Colorful Accent 4"/>
    <w:basedOn w:val="a3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5">
    <w:name w:val="Grid Table 7 Colorful Accent 5"/>
    <w:basedOn w:val="a3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6">
    <w:name w:val="Grid Table 7 Colorful Accent 6"/>
    <w:basedOn w:val="a3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a2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32">
    <w:name w:val="Заголовок 3 Знак"/>
    <w:basedOn w:val="a2"/>
    <w:link w:val="31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52">
    <w:name w:val="Заголовок 5 Знак"/>
    <w:basedOn w:val="a2"/>
    <w:link w:val="51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HTML5">
    <w:name w:val="HTML Acronym"/>
    <w:basedOn w:val="a2"/>
    <w:uiPriority w:val="99"/>
    <w:semiHidden/>
    <w:unhideWhenUsed/>
    <w:rsid w:val="003B18D2"/>
  </w:style>
  <w:style w:type="paragraph" w:styleId="HTML6">
    <w:name w:val="HTML Address"/>
    <w:basedOn w:val="a1"/>
    <w:link w:val="HTML7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7">
    <w:name w:val="Адреса HTML Знак"/>
    <w:basedOn w:val="a2"/>
    <w:link w:val="HTML6"/>
    <w:uiPriority w:val="99"/>
    <w:semiHidden/>
    <w:rsid w:val="003B18D2"/>
    <w:rPr>
      <w:i/>
      <w:iCs/>
      <w:spacing w:val="4"/>
      <w:szCs w:val="20"/>
    </w:rPr>
  </w:style>
  <w:style w:type="character" w:styleId="HTML8">
    <w:name w:val="HTML Cite"/>
    <w:basedOn w:val="a2"/>
    <w:uiPriority w:val="99"/>
    <w:semiHidden/>
    <w:unhideWhenUsed/>
    <w:rsid w:val="003B18D2"/>
    <w:rPr>
      <w:i/>
      <w:iCs/>
    </w:rPr>
  </w:style>
  <w:style w:type="character" w:styleId="HTML9">
    <w:name w:val="HTML Definition"/>
    <w:basedOn w:val="a2"/>
    <w:uiPriority w:val="99"/>
    <w:semiHidden/>
    <w:unhideWhenUsed/>
    <w:rsid w:val="003B18D2"/>
    <w:rPr>
      <w:i/>
      <w:iCs/>
    </w:rPr>
  </w:style>
  <w:style w:type="character" w:styleId="HTMLa">
    <w:name w:val="HTML Variable"/>
    <w:basedOn w:val="a2"/>
    <w:uiPriority w:val="99"/>
    <w:semiHidden/>
    <w:unhideWhenUsed/>
    <w:rsid w:val="003B18D2"/>
    <w:rPr>
      <w:i/>
      <w:iCs/>
    </w:rPr>
  </w:style>
  <w:style w:type="paragraph" w:styleId="2f">
    <w:name w:val="index 2"/>
    <w:basedOn w:val="a1"/>
    <w:next w:val="a1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3c">
    <w:name w:val="index 3"/>
    <w:basedOn w:val="a1"/>
    <w:next w:val="a1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48">
    <w:name w:val="index 4"/>
    <w:basedOn w:val="a1"/>
    <w:next w:val="a1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59">
    <w:name w:val="index 5"/>
    <w:basedOn w:val="a1"/>
    <w:next w:val="a1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67">
    <w:name w:val="index 6"/>
    <w:basedOn w:val="a1"/>
    <w:next w:val="a1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77">
    <w:name w:val="index 7"/>
    <w:basedOn w:val="a1"/>
    <w:next w:val="a1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affff4">
    <w:name w:val="index heading"/>
    <w:basedOn w:val="a1"/>
    <w:next w:val="1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affff5">
    <w:name w:val="Light Grid"/>
    <w:basedOn w:val="a3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8">
    <w:name w:val="Light Grid Accent 1"/>
    <w:basedOn w:val="a3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f0">
    <w:name w:val="Light Grid Accent 2"/>
    <w:basedOn w:val="a3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d">
    <w:name w:val="Light Grid Accent 3"/>
    <w:basedOn w:val="a3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9">
    <w:name w:val="Light Grid Accent 4"/>
    <w:basedOn w:val="a3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a">
    <w:name w:val="Light Grid Accent 5"/>
    <w:basedOn w:val="a3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8">
    <w:name w:val="Light Grid Accent 6"/>
    <w:basedOn w:val="a3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6">
    <w:name w:val="Light List"/>
    <w:basedOn w:val="a3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9">
    <w:name w:val="Light List Accent 1"/>
    <w:basedOn w:val="a3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e">
    <w:name w:val="Light List Accent 3"/>
    <w:basedOn w:val="a3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a">
    <w:name w:val="Light List Accent 4"/>
    <w:basedOn w:val="a3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b">
    <w:name w:val="Light List Accent 5"/>
    <w:basedOn w:val="a3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9">
    <w:name w:val="Light List Accent 6"/>
    <w:basedOn w:val="a3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7">
    <w:name w:val="Light Shading"/>
    <w:basedOn w:val="a3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a">
    <w:name w:val="Light Shading Accent 1"/>
    <w:basedOn w:val="a3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f2">
    <w:name w:val="Light Shading Accent 2"/>
    <w:basedOn w:val="a3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f">
    <w:name w:val="Light Shading Accent 3"/>
    <w:basedOn w:val="a3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b">
    <w:name w:val="Light Shading Accent 4"/>
    <w:basedOn w:val="a3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c">
    <w:name w:val="Light Shading Accent 5"/>
    <w:basedOn w:val="a3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a">
    <w:name w:val="Light Shading Accent 6"/>
    <w:basedOn w:val="a3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f8">
    <w:name w:val="line number"/>
    <w:basedOn w:val="a2"/>
    <w:uiPriority w:val="99"/>
    <w:semiHidden/>
    <w:unhideWhenUsed/>
    <w:rsid w:val="003B18D2"/>
  </w:style>
  <w:style w:type="paragraph" w:styleId="affff9">
    <w:name w:val="List"/>
    <w:basedOn w:val="a1"/>
    <w:uiPriority w:val="99"/>
    <w:semiHidden/>
    <w:unhideWhenUsed/>
    <w:rsid w:val="003B18D2"/>
    <w:pPr>
      <w:ind w:left="360" w:hanging="360"/>
      <w:contextualSpacing/>
    </w:pPr>
  </w:style>
  <w:style w:type="paragraph" w:styleId="2f3">
    <w:name w:val="List 2"/>
    <w:basedOn w:val="a1"/>
    <w:uiPriority w:val="99"/>
    <w:semiHidden/>
    <w:unhideWhenUsed/>
    <w:rsid w:val="003B18D2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3B18D2"/>
    <w:pPr>
      <w:ind w:left="1080" w:hanging="360"/>
      <w:contextualSpacing/>
    </w:pPr>
  </w:style>
  <w:style w:type="paragraph" w:styleId="4c">
    <w:name w:val="List 4"/>
    <w:basedOn w:val="a1"/>
    <w:uiPriority w:val="99"/>
    <w:semiHidden/>
    <w:unhideWhenUsed/>
    <w:rsid w:val="003B18D2"/>
    <w:pPr>
      <w:ind w:left="1440" w:hanging="360"/>
      <w:contextualSpacing/>
    </w:pPr>
  </w:style>
  <w:style w:type="paragraph" w:styleId="5d">
    <w:name w:val="List 5"/>
    <w:basedOn w:val="a1"/>
    <w:uiPriority w:val="99"/>
    <w:semiHidden/>
    <w:unhideWhenUsed/>
    <w:rsid w:val="003B18D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affffa">
    <w:name w:val="List Continue"/>
    <w:basedOn w:val="a1"/>
    <w:uiPriority w:val="99"/>
    <w:semiHidden/>
    <w:unhideWhenUsed/>
    <w:rsid w:val="003B18D2"/>
    <w:pPr>
      <w:spacing w:after="120"/>
      <w:ind w:left="360"/>
      <w:contextualSpacing/>
    </w:pPr>
  </w:style>
  <w:style w:type="paragraph" w:styleId="2f4">
    <w:name w:val="List Continue 2"/>
    <w:basedOn w:val="a1"/>
    <w:uiPriority w:val="99"/>
    <w:semiHidden/>
    <w:unhideWhenUsed/>
    <w:rsid w:val="003B18D2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4d">
    <w:name w:val="List Continue 4"/>
    <w:basedOn w:val="a1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5e">
    <w:name w:val="List Continue 5"/>
    <w:basedOn w:val="a1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affffb">
    <w:name w:val="List Paragraph"/>
    <w:basedOn w:val="a1"/>
    <w:uiPriority w:val="34"/>
    <w:semiHidden/>
    <w:unhideWhenUsed/>
    <w:qFormat/>
    <w:rsid w:val="003B18D2"/>
    <w:pPr>
      <w:ind w:left="720"/>
      <w:contextualSpacing/>
    </w:pPr>
  </w:style>
  <w:style w:type="table" w:styleId="1b">
    <w:name w:val="List Table 1 Light"/>
    <w:basedOn w:val="a3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1">
    <w:name w:val="List Table 1 Light Accent 1"/>
    <w:basedOn w:val="a3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List Table 1 Light Accent 2"/>
    <w:basedOn w:val="a3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1">
    <w:name w:val="List Table 1 Light Accent 3"/>
    <w:basedOn w:val="a3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41">
    <w:name w:val="List Table 1 Light Accent 4"/>
    <w:basedOn w:val="a3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51">
    <w:name w:val="List Table 1 Light Accent 5"/>
    <w:basedOn w:val="a3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61">
    <w:name w:val="List Table 1 Light Accent 6"/>
    <w:basedOn w:val="a3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5">
    <w:name w:val="List Table 2"/>
    <w:basedOn w:val="a3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List Table 2 Accent 1"/>
    <w:basedOn w:val="a3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21">
    <w:name w:val="List Table 2 Accent 2"/>
    <w:basedOn w:val="a3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31">
    <w:name w:val="List Table 2 Accent 3"/>
    <w:basedOn w:val="a3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41">
    <w:name w:val="List Table 2 Accent 4"/>
    <w:basedOn w:val="a3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51">
    <w:name w:val="List Table 2 Accent 5"/>
    <w:basedOn w:val="a3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61">
    <w:name w:val="List Table 2 Accent 6"/>
    <w:basedOn w:val="a3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11">
    <w:name w:val="List Table 3 Accent 1"/>
    <w:basedOn w:val="a3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21">
    <w:name w:val="List Table 3 Accent 2"/>
    <w:basedOn w:val="a3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31">
    <w:name w:val="List Table 3 Accent 3"/>
    <w:basedOn w:val="a3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41">
    <w:name w:val="List Table 3 Accent 4"/>
    <w:basedOn w:val="a3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51">
    <w:name w:val="List Table 3 Accent 5"/>
    <w:basedOn w:val="a3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61">
    <w:name w:val="List Table 3 Accent 6"/>
    <w:basedOn w:val="a3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11">
    <w:name w:val="List Table 4 Accent 1"/>
    <w:basedOn w:val="a3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21">
    <w:name w:val="List Table 4 Accent 2"/>
    <w:basedOn w:val="a3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31">
    <w:name w:val="List Table 4 Accent 3"/>
    <w:basedOn w:val="a3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41">
    <w:name w:val="List Table 4 Accent 4"/>
    <w:basedOn w:val="a3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51">
    <w:name w:val="List Table 4 Accent 5"/>
    <w:basedOn w:val="a3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61">
    <w:name w:val="List Table 4 Accent 6"/>
    <w:basedOn w:val="a3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11">
    <w:name w:val="List Table 5 Dark Accent 1"/>
    <w:basedOn w:val="a3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1">
    <w:name w:val="List Table 5 Dark Accent 2"/>
    <w:basedOn w:val="a3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1">
    <w:name w:val="List Table 5 Dark Accent 3"/>
    <w:basedOn w:val="a3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1">
    <w:name w:val="List Table 5 Dark Accent 4"/>
    <w:basedOn w:val="a3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1">
    <w:name w:val="List Table 5 Dark Accent 5"/>
    <w:basedOn w:val="a3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1">
    <w:name w:val="List Table 5 Dark Accent 6"/>
    <w:basedOn w:val="a3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b">
    <w:name w:val="List Table 6 Colorful"/>
    <w:basedOn w:val="a3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List Table 6 Colorful Accent 1"/>
    <w:basedOn w:val="a3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21">
    <w:name w:val="List Table 6 Colorful Accent 2"/>
    <w:basedOn w:val="a3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31">
    <w:name w:val="List Table 6 Colorful Accent 3"/>
    <w:basedOn w:val="a3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41">
    <w:name w:val="List Table 6 Colorful Accent 4"/>
    <w:basedOn w:val="a3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51">
    <w:name w:val="List Table 6 Colorful Accent 5"/>
    <w:basedOn w:val="a3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0">
    <w:name w:val="List Table 6 Colorful Accent 6"/>
    <w:basedOn w:val="a3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8">
    <w:name w:val="List Table 7 Colorful"/>
    <w:basedOn w:val="a3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1">
    <w:name w:val="List Table 7 Colorful Accent 1"/>
    <w:basedOn w:val="a3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3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3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0">
    <w:name w:val="List Table 7 Colorful Accent 4"/>
    <w:basedOn w:val="a3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0">
    <w:name w:val="List Table 7 Colorful Accent 5"/>
    <w:basedOn w:val="a3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0">
    <w:name w:val="List Table 7 Colorful Accent 6"/>
    <w:basedOn w:val="a3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c">
    <w:name w:val="Medium Grid 1"/>
    <w:basedOn w:val="a3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2">
    <w:name w:val="Medium Grid 1 Accent 5"/>
    <w:basedOn w:val="a3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2">
    <w:name w:val="Medium Grid 1 Accent 6"/>
    <w:basedOn w:val="a3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3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2">
    <w:name w:val="Medium Grid 3"/>
    <w:basedOn w:val="a3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2">
    <w:name w:val="Medium Grid 3 Accent 1"/>
    <w:basedOn w:val="a3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2">
    <w:name w:val="Medium Grid 3 Accent 2"/>
    <w:basedOn w:val="a3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2">
    <w:name w:val="Medium Grid 3 Accent 3"/>
    <w:basedOn w:val="a3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2">
    <w:name w:val="Medium Grid 3 Accent 4"/>
    <w:basedOn w:val="a3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2">
    <w:name w:val="Medium Grid 3 Accent 5"/>
    <w:basedOn w:val="a3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2">
    <w:name w:val="Medium Grid 3 Accent 6"/>
    <w:basedOn w:val="a3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d">
    <w:name w:val="Medium List 1"/>
    <w:basedOn w:val="a3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3">
    <w:name w:val="Medium List 1 Accent 1"/>
    <w:basedOn w:val="a3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3">
    <w:name w:val="Medium List 1 Accent 2"/>
    <w:basedOn w:val="a3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3">
    <w:name w:val="Medium List 1 Accent 3"/>
    <w:basedOn w:val="a3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3">
    <w:name w:val="Medium List 1 Accent 4"/>
    <w:basedOn w:val="a3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3">
    <w:name w:val="Medium List 1 Accent 5"/>
    <w:basedOn w:val="a3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3">
    <w:name w:val="Medium List 1 Accent 6"/>
    <w:basedOn w:val="a3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7">
    <w:name w:val="Medium List 2"/>
    <w:basedOn w:val="a3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3">
    <w:name w:val="Medium List 2 Accent 1"/>
    <w:basedOn w:val="a3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3">
    <w:name w:val="Medium List 2 Accent 2"/>
    <w:basedOn w:val="a3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3">
    <w:name w:val="Medium List 2 Accent 3"/>
    <w:basedOn w:val="a3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3">
    <w:name w:val="Medium List 2 Accent 4"/>
    <w:basedOn w:val="a3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3">
    <w:name w:val="Medium List 2 Accent 5"/>
    <w:basedOn w:val="a3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3">
    <w:name w:val="Medium List 2 Accent 6"/>
    <w:basedOn w:val="a3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3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4">
    <w:name w:val="Medium Shading 1 Accent 1"/>
    <w:basedOn w:val="a3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4">
    <w:name w:val="Medium Shading 1 Accent 2"/>
    <w:basedOn w:val="a3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4">
    <w:name w:val="Medium Shading 1 Accent 3"/>
    <w:basedOn w:val="a3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4">
    <w:name w:val="Medium Shading 1 Accent 4"/>
    <w:basedOn w:val="a3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4">
    <w:name w:val="Medium Shading 1 Accent 5"/>
    <w:basedOn w:val="a3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4">
    <w:name w:val="Medium Shading 1 Accent 6"/>
    <w:basedOn w:val="a3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3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14">
    <w:name w:val="Medium Shading 2 Accent 1"/>
    <w:basedOn w:val="a3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24">
    <w:name w:val="Medium Shading 2 Accent 2"/>
    <w:basedOn w:val="a3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34">
    <w:name w:val="Medium Shading 2 Accent 3"/>
    <w:basedOn w:val="a3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44">
    <w:name w:val="Medium Shading 2 Accent 4"/>
    <w:basedOn w:val="a3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54">
    <w:name w:val="Medium Shading 2 Accent 5"/>
    <w:basedOn w:val="a3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64">
    <w:name w:val="Medium Shading 2 Accent 6"/>
    <w:basedOn w:val="a3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2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affffc">
    <w:name w:val="Message Header"/>
    <w:basedOn w:val="a1"/>
    <w:link w:val="affffd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d">
    <w:name w:val="Шапка Знак"/>
    <w:basedOn w:val="a2"/>
    <w:link w:val="affffc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affffe">
    <w:name w:val="No Spacing"/>
    <w:uiPriority w:val="1"/>
    <w:semiHidden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afffff">
    <w:name w:val="Normal (Web)"/>
    <w:basedOn w:val="a1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afffff0">
    <w:name w:val="Normal Indent"/>
    <w:basedOn w:val="a1"/>
    <w:uiPriority w:val="99"/>
    <w:semiHidden/>
    <w:unhideWhenUsed/>
    <w:rsid w:val="003B18D2"/>
    <w:pPr>
      <w:ind w:left="720"/>
    </w:pPr>
  </w:style>
  <w:style w:type="paragraph" w:styleId="afffff1">
    <w:name w:val="Note Heading"/>
    <w:basedOn w:val="a1"/>
    <w:next w:val="a1"/>
    <w:link w:val="afffff2"/>
    <w:uiPriority w:val="99"/>
    <w:semiHidden/>
    <w:unhideWhenUsed/>
    <w:rsid w:val="003B18D2"/>
    <w:pPr>
      <w:spacing w:line="240" w:lineRule="auto"/>
    </w:pPr>
  </w:style>
  <w:style w:type="character" w:customStyle="1" w:styleId="afffff2">
    <w:name w:val="Заголовок нотатки Знак"/>
    <w:basedOn w:val="a2"/>
    <w:link w:val="afffff1"/>
    <w:uiPriority w:val="99"/>
    <w:semiHidden/>
    <w:rsid w:val="003B18D2"/>
    <w:rPr>
      <w:spacing w:val="4"/>
      <w:szCs w:val="20"/>
    </w:rPr>
  </w:style>
  <w:style w:type="character" w:styleId="afffff3">
    <w:name w:val="page number"/>
    <w:basedOn w:val="a2"/>
    <w:uiPriority w:val="99"/>
    <w:semiHidden/>
    <w:unhideWhenUsed/>
    <w:rsid w:val="003B18D2"/>
  </w:style>
  <w:style w:type="table" w:styleId="1f">
    <w:name w:val="Plain Table 1"/>
    <w:basedOn w:val="a3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f3">
    <w:name w:val="Plain Table 3"/>
    <w:basedOn w:val="a3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e">
    <w:name w:val="Plain Table 4"/>
    <w:basedOn w:val="a3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4">
    <w:name w:val="Salutation"/>
    <w:basedOn w:val="a1"/>
    <w:next w:val="a1"/>
    <w:link w:val="afffff5"/>
    <w:uiPriority w:val="1"/>
    <w:semiHidden/>
    <w:unhideWhenUsed/>
    <w:qFormat/>
    <w:rsid w:val="003B18D2"/>
  </w:style>
  <w:style w:type="character" w:customStyle="1" w:styleId="afffff5">
    <w:name w:val="Привітання Знак"/>
    <w:basedOn w:val="a2"/>
    <w:link w:val="afffff4"/>
    <w:uiPriority w:val="1"/>
    <w:semiHidden/>
    <w:rsid w:val="003B18D2"/>
    <w:rPr>
      <w:spacing w:val="4"/>
      <w:szCs w:val="20"/>
    </w:rPr>
  </w:style>
  <w:style w:type="paragraph" w:styleId="afffff6">
    <w:name w:val="Signature"/>
    <w:basedOn w:val="a1"/>
    <w:link w:val="afffff7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afffff7">
    <w:name w:val="Підпис Знак"/>
    <w:basedOn w:val="a2"/>
    <w:link w:val="afffff6"/>
    <w:uiPriority w:val="1"/>
    <w:semiHidden/>
    <w:rsid w:val="003B18D2"/>
    <w:rPr>
      <w:spacing w:val="4"/>
      <w:szCs w:val="20"/>
    </w:rPr>
  </w:style>
  <w:style w:type="character" w:customStyle="1" w:styleId="SmartHyperlink">
    <w:name w:val="Smart Hyperlink"/>
    <w:basedOn w:val="a2"/>
    <w:uiPriority w:val="99"/>
    <w:semiHidden/>
    <w:unhideWhenUsed/>
    <w:rsid w:val="003B18D2"/>
    <w:rPr>
      <w:u w:val="dotted"/>
    </w:rPr>
  </w:style>
  <w:style w:type="character" w:styleId="afffff8">
    <w:name w:val="Strong"/>
    <w:basedOn w:val="a2"/>
    <w:uiPriority w:val="22"/>
    <w:semiHidden/>
    <w:unhideWhenUsed/>
    <w:qFormat/>
    <w:rsid w:val="003B18D2"/>
    <w:rPr>
      <w:b/>
      <w:bCs/>
    </w:rPr>
  </w:style>
  <w:style w:type="character" w:styleId="afffff9">
    <w:name w:val="Subtle Emphasis"/>
    <w:basedOn w:val="a2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afffffa">
    <w:name w:val="Subtle Reference"/>
    <w:basedOn w:val="a2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1f0">
    <w:name w:val="Table 3D effects 1"/>
    <w:basedOn w:val="a3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3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3D effects 3"/>
    <w:basedOn w:val="a3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lassic 1"/>
    <w:basedOn w:val="a3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lassic 3"/>
    <w:basedOn w:val="a3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Classic 4"/>
    <w:basedOn w:val="a3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Colorful 1"/>
    <w:basedOn w:val="a3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orful 3"/>
    <w:basedOn w:val="a3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Columns 1"/>
    <w:basedOn w:val="a3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Columns 3"/>
    <w:basedOn w:val="a3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olumns 4"/>
    <w:basedOn w:val="a3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b">
    <w:name w:val="Table Contemporary"/>
    <w:basedOn w:val="a3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c">
    <w:name w:val="Table Elegant"/>
    <w:basedOn w:val="a3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Grid 1"/>
    <w:basedOn w:val="a3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Grid 4"/>
    <w:basedOn w:val="a3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3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9">
    <w:name w:val="Table Grid 7"/>
    <w:basedOn w:val="a3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0">
    <w:name w:val="Table List 4"/>
    <w:basedOn w:val="a3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d">
    <w:name w:val="table of authorities"/>
    <w:basedOn w:val="a1"/>
    <w:next w:val="a1"/>
    <w:uiPriority w:val="99"/>
    <w:semiHidden/>
    <w:unhideWhenUsed/>
    <w:rsid w:val="003B18D2"/>
    <w:pPr>
      <w:ind w:left="220" w:hanging="220"/>
    </w:pPr>
  </w:style>
  <w:style w:type="paragraph" w:styleId="afffffe">
    <w:name w:val="table of figures"/>
    <w:basedOn w:val="a1"/>
    <w:next w:val="a1"/>
    <w:uiPriority w:val="99"/>
    <w:semiHidden/>
    <w:unhideWhenUsed/>
    <w:rsid w:val="003B18D2"/>
  </w:style>
  <w:style w:type="table" w:styleId="affffff">
    <w:name w:val="Table Professional"/>
    <w:basedOn w:val="a3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imple 2"/>
    <w:basedOn w:val="a3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ubtle 2"/>
    <w:basedOn w:val="a3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3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3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3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Web 3"/>
    <w:basedOn w:val="a3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1">
    <w:name w:val="toa heading"/>
    <w:basedOn w:val="a1"/>
    <w:next w:val="a1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3B18D2"/>
    <w:pPr>
      <w:spacing w:after="100"/>
    </w:pPr>
  </w:style>
  <w:style w:type="paragraph" w:styleId="2ff0">
    <w:name w:val="toc 2"/>
    <w:basedOn w:val="a1"/>
    <w:next w:val="a1"/>
    <w:autoRedefine/>
    <w:uiPriority w:val="39"/>
    <w:semiHidden/>
    <w:unhideWhenUsed/>
    <w:rsid w:val="003B18D2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3B18D2"/>
    <w:pPr>
      <w:spacing w:after="100"/>
      <w:ind w:left="440"/>
    </w:pPr>
  </w:style>
  <w:style w:type="paragraph" w:styleId="4f2">
    <w:name w:val="toc 4"/>
    <w:basedOn w:val="a1"/>
    <w:next w:val="a1"/>
    <w:autoRedefine/>
    <w:uiPriority w:val="39"/>
    <w:semiHidden/>
    <w:unhideWhenUsed/>
    <w:rsid w:val="003B18D2"/>
    <w:pPr>
      <w:spacing w:after="100"/>
      <w:ind w:left="660"/>
    </w:pPr>
  </w:style>
  <w:style w:type="paragraph" w:styleId="5f2">
    <w:name w:val="toc 5"/>
    <w:basedOn w:val="a1"/>
    <w:next w:val="a1"/>
    <w:autoRedefine/>
    <w:uiPriority w:val="39"/>
    <w:semiHidden/>
    <w:unhideWhenUsed/>
    <w:rsid w:val="003B18D2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3B18D2"/>
    <w:pPr>
      <w:spacing w:after="100"/>
      <w:ind w:left="1100"/>
    </w:pPr>
  </w:style>
  <w:style w:type="paragraph" w:styleId="7a">
    <w:name w:val="toc 7"/>
    <w:basedOn w:val="a1"/>
    <w:next w:val="a1"/>
    <w:autoRedefine/>
    <w:uiPriority w:val="39"/>
    <w:semiHidden/>
    <w:unhideWhenUsed/>
    <w:rsid w:val="003B18D2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3B18D2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3B18D2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melnyk\AppData\Roaming\Microsoft\&#1064;&#1072;&#1073;&#1083;&#1086;&#1085;&#1080;\&#1060;&#1086;&#1088;&#1084;&#1072;%20&#1076;&#1083;&#1103;%20&#1085;&#1086;&#1090;&#1072;&#1090;&#1086;&#1082;%20&#1076;&#1083;&#1103;%20&#1089;&#1087;&#1110;&#1074;&#1073;&#1077;&#1089;&#1110;&#1076;&#1080;%20&#1082;&#1072;&#1085;&#1076;&#1080;&#1076;&#1072;&#1090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ADDF1D-82EB-4C34-948A-9520CB82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для нотаток для співбесіди кандидата</Template>
  <TotalTime>2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Михо</dc:creator>
  <cp:lastModifiedBy>Мельник Тарас Миколайович</cp:lastModifiedBy>
  <cp:revision>4</cp:revision>
  <cp:lastPrinted>2021-10-11T14:37:00Z</cp:lastPrinted>
  <dcterms:created xsi:type="dcterms:W3CDTF">2021-10-11T14:38:00Z</dcterms:created>
  <dcterms:modified xsi:type="dcterms:W3CDTF">2021-10-11T15:01:00Z</dcterms:modified>
</cp:coreProperties>
</file>